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14BB4FAE" w14:textId="77777777" w:rsidTr="00AE4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B364BA" w:themeFill="text2" w:themeFillTint="80"/>
          </w:tcPr>
          <w:p w14:paraId="48063303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AE4C9C" w:rsidRPr="00AE4C9C">
              <w:t>January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B364BA" w:themeFill="text2" w:themeFillTint="80"/>
          </w:tcPr>
          <w:p w14:paraId="30DFCCA9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7237B49" w14:textId="77777777" w:rsidTr="00AE4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14:paraId="70EC8958" w14:textId="03465B19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14:paraId="3D5DEB95" w14:textId="5A9844EE" w:rsidR="002F6E35" w:rsidRDefault="001C7544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</w:tr>
      <w:tr w:rsidR="002F6E35" w:rsidRPr="00420111" w14:paraId="160ECC98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73D764A" w14:textId="0F538E7E" w:rsidR="002F6E35" w:rsidRPr="00AE4C9C" w:rsidRDefault="00AE4C9C" w:rsidP="00AE4C9C">
            <w:pP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C</w:t>
            </w:r>
            <w:r w:rsidR="00D95819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rew</w:t>
            </w:r>
            <w: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 xml:space="preserve"> </w:t>
            </w:r>
            <w:r w:rsidRPr="00AE4C9C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Rehearsal Schedule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9214DD6" w14:textId="77777777" w:rsidR="00752EF4" w:rsidRPr="00AC6953" w:rsidRDefault="00752EF4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color w:val="FFFFFF" w:themeColor="background1"/>
              </w:rPr>
            </w:pPr>
          </w:p>
          <w:p w14:paraId="5BEFB565" w14:textId="3A03D94B" w:rsidR="002F6E35" w:rsidRPr="00AC6953" w:rsidRDefault="00752EF4" w:rsidP="00752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color w:val="FFFFFF" w:themeColor="background1"/>
              </w:rPr>
            </w:pPr>
            <w:r w:rsidRPr="00AC6953">
              <w:rPr>
                <w:rFonts w:ascii="Britannic Bold" w:hAnsi="Britannic Bold"/>
                <w:color w:val="FFFFFF" w:themeColor="background1"/>
              </w:rPr>
              <w:t xml:space="preserve">All Rehearsals will be until </w:t>
            </w:r>
            <w:r w:rsidR="005D5B22" w:rsidRPr="005D5B22">
              <w:rPr>
                <w:rFonts w:ascii="Britannic Bold" w:hAnsi="Britannic Bold"/>
                <w:color w:val="FF0000"/>
              </w:rPr>
              <w:t>5:15</w:t>
            </w:r>
            <w:r w:rsidRPr="005D5B22">
              <w:rPr>
                <w:rFonts w:ascii="Britannic Bold" w:hAnsi="Britannic Bold"/>
                <w:color w:val="FF0000"/>
              </w:rPr>
              <w:t xml:space="preserve"> </w:t>
            </w:r>
            <w:r w:rsidRPr="00AC6953">
              <w:rPr>
                <w:rFonts w:ascii="Britannic Bold" w:hAnsi="Britannic Bold"/>
                <w:color w:val="FFFFFF" w:themeColor="background1"/>
              </w:rPr>
              <w:t>unless otherwise noted.</w:t>
            </w:r>
          </w:p>
        </w:tc>
      </w:tr>
    </w:tbl>
    <w:tbl>
      <w:tblPr>
        <w:tblStyle w:val="TableCalendar"/>
        <w:tblW w:w="13909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1987"/>
        <w:gridCol w:w="1987"/>
        <w:gridCol w:w="1987"/>
        <w:gridCol w:w="1987"/>
        <w:gridCol w:w="1987"/>
        <w:gridCol w:w="1987"/>
        <w:gridCol w:w="1987"/>
      </w:tblGrid>
      <w:tr w:rsidR="002F6E35" w14:paraId="28B98E36" w14:textId="77777777" w:rsidTr="20D8A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sdt>
          <w:sdtPr>
            <w:id w:val="1527134494"/>
            <w:placeholder>
              <w:docPart w:val="71CC9BCE423E4319990593D7CBDCABC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87" w:type="dxa"/>
              </w:tcPr>
              <w:p w14:paraId="50CBA215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987" w:type="dxa"/>
          </w:tcPr>
          <w:p w14:paraId="2F15E8AE" w14:textId="77777777" w:rsidR="002F6E35" w:rsidRDefault="002A1210">
            <w:pPr>
              <w:pStyle w:val="Days"/>
            </w:pPr>
            <w:sdt>
              <w:sdtPr>
                <w:id w:val="8650153"/>
                <w:placeholder>
                  <w:docPart w:val="7B695DB8ED3A42F4BCAE9B4EAF95F83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1987" w:type="dxa"/>
          </w:tcPr>
          <w:p w14:paraId="768C2802" w14:textId="77777777" w:rsidR="002F6E35" w:rsidRDefault="002A1210">
            <w:pPr>
              <w:pStyle w:val="Days"/>
            </w:pPr>
            <w:sdt>
              <w:sdtPr>
                <w:id w:val="-1517691135"/>
                <w:placeholder>
                  <w:docPart w:val="B66AC58B9C6A4EB7821DBE852BDD8D8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1987" w:type="dxa"/>
          </w:tcPr>
          <w:p w14:paraId="79E7DBE5" w14:textId="77777777" w:rsidR="002F6E35" w:rsidRDefault="002A1210">
            <w:pPr>
              <w:pStyle w:val="Days"/>
            </w:pPr>
            <w:sdt>
              <w:sdtPr>
                <w:id w:val="-1684429625"/>
                <w:placeholder>
                  <w:docPart w:val="6F884FC0FCCA44D8BEE0C0764C8C8CB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1987" w:type="dxa"/>
          </w:tcPr>
          <w:p w14:paraId="4EEBD41B" w14:textId="77777777" w:rsidR="002F6E35" w:rsidRDefault="002A1210">
            <w:pPr>
              <w:pStyle w:val="Days"/>
            </w:pPr>
            <w:sdt>
              <w:sdtPr>
                <w:id w:val="-1188375605"/>
                <w:placeholder>
                  <w:docPart w:val="51034AAA5BA143C3BD3C588FA612EA5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1987" w:type="dxa"/>
          </w:tcPr>
          <w:p w14:paraId="4834E9A6" w14:textId="77777777" w:rsidR="002F6E35" w:rsidRDefault="002A1210">
            <w:pPr>
              <w:pStyle w:val="Days"/>
            </w:pPr>
            <w:sdt>
              <w:sdtPr>
                <w:id w:val="1991825489"/>
                <w:placeholder>
                  <w:docPart w:val="656ADD5DAB89441488C3E556E7B788A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1987" w:type="dxa"/>
          </w:tcPr>
          <w:p w14:paraId="30F456FA" w14:textId="77777777" w:rsidR="002F6E35" w:rsidRDefault="002A1210">
            <w:pPr>
              <w:pStyle w:val="Days"/>
            </w:pPr>
            <w:sdt>
              <w:sdtPr>
                <w:id w:val="115736794"/>
                <w:placeholder>
                  <w:docPart w:val="6AA666E1EA5243F7B126E73426F138C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67B9AC11" w14:textId="77777777" w:rsidTr="20D8A229">
        <w:trPr>
          <w:trHeight w:val="328"/>
        </w:trPr>
        <w:tc>
          <w:tcPr>
            <w:tcW w:w="1987" w:type="dxa"/>
            <w:tcBorders>
              <w:bottom w:val="nil"/>
            </w:tcBorders>
          </w:tcPr>
          <w:p w14:paraId="71917BD7" w14:textId="0A25F04A" w:rsidR="002F6E35" w:rsidRDefault="006236E1">
            <w:pPr>
              <w:pStyle w:val="Dates"/>
            </w:pPr>
            <w:r>
              <w:t>1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AE4C9C">
              <w:instrText>Saturday</w:instrText>
            </w:r>
            <w:r w:rsidR="009035F5">
              <w:fldChar w:fldCharType="end"/>
            </w:r>
            <w:r w:rsidR="009035F5">
              <w:instrText xml:space="preserve"> = "Sunday" 1 ""</w:instrText>
            </w:r>
            <w:r w:rsidR="009035F5"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7F5A68F7" w14:textId="66BFD3F5" w:rsidR="006236E1" w:rsidRDefault="006236E1">
            <w:pPr>
              <w:pStyle w:val="Dates"/>
            </w:pPr>
            <w:r>
              <w:t>2</w:t>
            </w:r>
          </w:p>
          <w:p w14:paraId="7548D938" w14:textId="37113719" w:rsidR="002F6E35" w:rsidRDefault="006236E1" w:rsidP="006236E1">
            <w:pPr>
              <w:pStyle w:val="Dates"/>
              <w:jc w:val="left"/>
            </w:pPr>
            <w:r>
              <w:rPr>
                <w:sz w:val="18"/>
                <w:szCs w:val="14"/>
              </w:rPr>
              <w:t>Forms due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AE4C9C">
              <w:instrText>Saturday</w:instrText>
            </w:r>
            <w:r w:rsidR="009035F5">
              <w:fldChar w:fldCharType="end"/>
            </w:r>
            <w:r w:rsidR="009035F5">
              <w:instrText xml:space="preserve"> = "Monday"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=A2 </w:instrText>
            </w:r>
            <w:r w:rsidR="009035F5">
              <w:fldChar w:fldCharType="separate"/>
            </w:r>
            <w:r w:rsidR="003628E2"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=A2+1 </w:instrText>
            </w:r>
            <w:r w:rsidR="009035F5">
              <w:fldChar w:fldCharType="separate"/>
            </w:r>
            <w:r w:rsidR="00FA21CA">
              <w:rPr>
                <w:noProof/>
              </w:rPr>
              <w:instrText>2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6D742D01" w14:textId="77777777" w:rsidR="006236E1" w:rsidRDefault="006236E1">
            <w:pPr>
              <w:pStyle w:val="Dates"/>
            </w:pPr>
            <w:r>
              <w:t>3</w:t>
            </w:r>
          </w:p>
          <w:p w14:paraId="06C22BC3" w14:textId="09BF6792" w:rsidR="002F6E35" w:rsidRDefault="006236E1" w:rsidP="006236E1">
            <w:pPr>
              <w:pStyle w:val="Dates"/>
              <w:jc w:val="left"/>
            </w:pPr>
            <w:r>
              <w:rPr>
                <w:sz w:val="18"/>
                <w:szCs w:val="14"/>
              </w:rPr>
              <w:t>Auditions Day 1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AE4C9C">
              <w:instrText>Saturday</w:instrText>
            </w:r>
            <w:r w:rsidR="009035F5">
              <w:fldChar w:fldCharType="end"/>
            </w:r>
            <w:r w:rsidR="009035F5">
              <w:instrText xml:space="preserve"> = "Tuesday"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=B2 </w:instrText>
            </w:r>
            <w:r w:rsidR="009035F5">
              <w:fldChar w:fldCharType="separate"/>
            </w:r>
            <w:r w:rsidR="003628E2"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=B2+1 </w:instrText>
            </w:r>
            <w:r w:rsidR="009035F5">
              <w:fldChar w:fldCharType="separate"/>
            </w:r>
            <w:r w:rsidR="00FA21CA">
              <w:rPr>
                <w:noProof/>
              </w:rPr>
              <w:instrText>3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62159966" w14:textId="65E18450" w:rsidR="002F6E35" w:rsidRDefault="006236E1">
            <w:pPr>
              <w:pStyle w:val="Dates"/>
            </w:pPr>
            <w:r>
              <w:t>4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AE4C9C">
              <w:instrText>Saturday</w:instrText>
            </w:r>
            <w:r w:rsidR="009035F5">
              <w:fldChar w:fldCharType="end"/>
            </w:r>
            <w:r w:rsidR="009035F5">
              <w:instrText xml:space="preserve"> = "Wednesday"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=C2 </w:instrText>
            </w:r>
            <w:r w:rsidR="009035F5">
              <w:fldChar w:fldCharType="separate"/>
            </w:r>
            <w:r w:rsidR="003628E2"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=C2+1 </w:instrText>
            </w:r>
            <w:r w:rsidR="009035F5">
              <w:fldChar w:fldCharType="separate"/>
            </w:r>
            <w:r w:rsidR="007A49F2">
              <w:rPr>
                <w:noProof/>
              </w:rPr>
              <w:instrText>2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012D1D2B" w14:textId="77777777" w:rsidR="006236E1" w:rsidRDefault="006236E1">
            <w:pPr>
              <w:pStyle w:val="Dates"/>
            </w:pPr>
            <w:r>
              <w:t>5</w:t>
            </w:r>
          </w:p>
          <w:p w14:paraId="71AADBC8" w14:textId="2752343F" w:rsidR="002F6E35" w:rsidRDefault="006236E1" w:rsidP="006236E1">
            <w:pPr>
              <w:pStyle w:val="Dates"/>
              <w:jc w:val="left"/>
            </w:pPr>
            <w:r>
              <w:rPr>
                <w:sz w:val="18"/>
                <w:szCs w:val="14"/>
              </w:rPr>
              <w:t>Auditions Day 2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AE4C9C">
              <w:instrText>Saturday</w:instrText>
            </w:r>
            <w:r w:rsidR="009035F5">
              <w:fldChar w:fldCharType="end"/>
            </w:r>
            <w:r w:rsidR="009035F5">
              <w:instrText xml:space="preserve">= "Thursday"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=D2 </w:instrText>
            </w:r>
            <w:r w:rsidR="009035F5">
              <w:fldChar w:fldCharType="separate"/>
            </w:r>
            <w:r w:rsidR="003628E2"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=D2+1 </w:instrText>
            </w:r>
            <w:r w:rsidR="009035F5">
              <w:fldChar w:fldCharType="separate"/>
            </w:r>
            <w:r w:rsidR="00557989">
              <w:rPr>
                <w:noProof/>
              </w:rPr>
              <w:instrText>2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198BF104" w14:textId="77777777" w:rsidR="006236E1" w:rsidRDefault="006236E1">
            <w:pPr>
              <w:pStyle w:val="Dates"/>
            </w:pPr>
            <w:r>
              <w:t>6</w:t>
            </w:r>
          </w:p>
          <w:p w14:paraId="42BE7FEB" w14:textId="5730B20F" w:rsidR="002F6E35" w:rsidRDefault="006236E1" w:rsidP="006236E1">
            <w:pPr>
              <w:pStyle w:val="Dates"/>
              <w:jc w:val="left"/>
            </w:pPr>
            <w:r w:rsidRPr="006236E1">
              <w:rPr>
                <w:sz w:val="16"/>
                <w:szCs w:val="12"/>
              </w:rPr>
              <w:t>Callbacks/</w:t>
            </w:r>
            <w:r w:rsidR="00417D18" w:rsidRPr="006236E1">
              <w:rPr>
                <w:sz w:val="16"/>
                <w:szCs w:val="12"/>
              </w:rPr>
              <w:t>C</w:t>
            </w:r>
            <w:r w:rsidR="00417D18">
              <w:rPr>
                <w:sz w:val="16"/>
                <w:szCs w:val="12"/>
              </w:rPr>
              <w:t xml:space="preserve">rew </w:t>
            </w:r>
            <w:r w:rsidR="00417D18" w:rsidRPr="006236E1">
              <w:rPr>
                <w:sz w:val="16"/>
                <w:szCs w:val="12"/>
              </w:rPr>
              <w:t>List</w:t>
            </w:r>
            <w:r w:rsidRPr="006236E1">
              <w:rPr>
                <w:sz w:val="16"/>
                <w:szCs w:val="12"/>
              </w:rPr>
              <w:t xml:space="preserve"> Posted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AE4C9C">
              <w:instrText>Saturday</w:instrText>
            </w:r>
            <w:r w:rsidR="009035F5">
              <w:fldChar w:fldCharType="end"/>
            </w:r>
            <w:r w:rsidR="009035F5">
              <w:instrText xml:space="preserve"> = "Friday"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=E2 </w:instrText>
            </w:r>
            <w:r w:rsidR="009035F5">
              <w:fldChar w:fldCharType="separate"/>
            </w:r>
            <w:r w:rsidR="003628E2"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=E2+1 </w:instrText>
            </w:r>
            <w:r w:rsidR="009035F5">
              <w:fldChar w:fldCharType="separate"/>
            </w:r>
            <w:r w:rsidR="00557989">
              <w:rPr>
                <w:noProof/>
              </w:rPr>
              <w:instrText>3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213E2261" w14:textId="6C96CE4E" w:rsidR="002F6E35" w:rsidRDefault="006236E1">
            <w:pPr>
              <w:pStyle w:val="Dates"/>
            </w:pPr>
            <w:r>
              <w:t>7</w:t>
            </w:r>
          </w:p>
        </w:tc>
      </w:tr>
      <w:tr w:rsidR="002F6E35" w14:paraId="6EF7C9E5" w14:textId="77777777" w:rsidTr="20D8A229">
        <w:trPr>
          <w:trHeight w:hRule="exact" w:val="64"/>
        </w:trPr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90AF74B" w14:textId="77777777" w:rsidR="002F6E35" w:rsidRDefault="002F6E35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4BDE066" w14:textId="77777777" w:rsidR="002F6E35" w:rsidRDefault="002F6E35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3566EF6" w14:textId="77777777" w:rsidR="002F6E35" w:rsidRDefault="002F6E35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5EBBF44" w14:textId="77777777" w:rsidR="002F6E35" w:rsidRDefault="002F6E35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0155CC2" w14:textId="77777777" w:rsidR="002F6E35" w:rsidRDefault="002F6E35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E945C23" w14:textId="77777777" w:rsidR="002F6E35" w:rsidRDefault="002F6E35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C9F8680" w14:textId="77777777" w:rsidR="002F6E35" w:rsidRDefault="002F6E35"/>
        </w:tc>
      </w:tr>
      <w:tr w:rsidR="002F6E35" w14:paraId="78B7E286" w14:textId="77777777" w:rsidTr="20D8A229">
        <w:trPr>
          <w:trHeight w:val="342"/>
        </w:trPr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33093786" w14:textId="6430967C" w:rsidR="002F6E35" w:rsidRDefault="006236E1">
            <w:pPr>
              <w:pStyle w:val="Dates"/>
            </w:pPr>
            <w:r>
              <w:t>8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03A3E7B9" w14:textId="2BEA2E23" w:rsidR="002F6E35" w:rsidRDefault="006236E1">
            <w:pPr>
              <w:pStyle w:val="Dates"/>
            </w:pPr>
            <w:r>
              <w:t>9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41FD6818" w14:textId="22062FE6" w:rsidR="002F6E35" w:rsidRDefault="006236E1">
            <w:pPr>
              <w:pStyle w:val="Dates"/>
            </w:pPr>
            <w:r>
              <w:t>10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318F29ED" w14:textId="4DF311D9" w:rsidR="002F6E35" w:rsidRDefault="006236E1">
            <w:pPr>
              <w:pStyle w:val="Dates"/>
            </w:pPr>
            <w:r>
              <w:t>11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C482E54" w14:textId="4EC7D950" w:rsidR="002F6E35" w:rsidRDefault="006236E1">
            <w:pPr>
              <w:pStyle w:val="Dates"/>
            </w:pPr>
            <w:r>
              <w:t>12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826466C" w14:textId="40C0214E" w:rsidR="002F6E35" w:rsidRDefault="006236E1">
            <w:pPr>
              <w:pStyle w:val="Dates"/>
            </w:pPr>
            <w:r>
              <w:t>13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4F688B61" w14:textId="66E94EA3" w:rsidR="002F6E35" w:rsidRDefault="006236E1">
            <w:pPr>
              <w:pStyle w:val="Dates"/>
            </w:pPr>
            <w:r>
              <w:t>14</w:t>
            </w:r>
          </w:p>
        </w:tc>
      </w:tr>
      <w:tr w:rsidR="006236E1" w14:paraId="179235CB" w14:textId="77777777" w:rsidTr="20D8A229">
        <w:trPr>
          <w:trHeight w:hRule="exact" w:val="1188"/>
        </w:trPr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417A2A29" w14:textId="7E71F7DF" w:rsidR="006236E1" w:rsidRDefault="0074542B" w:rsidP="006236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753F29F5" wp14:editId="1339974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2244725" cy="577516"/>
                      <wp:effectExtent l="0" t="0" r="22225" b="13335"/>
                      <wp:wrapNone/>
                      <wp:docPr id="19" name="Flowchart: Punched T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4725" cy="577516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604D39" w14:textId="77777777" w:rsidR="0074542B" w:rsidRPr="00D95819" w:rsidRDefault="0074542B" w:rsidP="0074542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>EVERYONE</w:t>
                                  </w:r>
                                  <w:r w:rsidRPr="00D95819"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 xml:space="preserve"> WEEK!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F29F5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Flowchart: Punched Tape 19" o:spid="_x0000_s1026" type="#_x0000_t122" style="position:absolute;margin-left:-.1pt;margin-top:.1pt;width:176.75pt;height:45.4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" fillcolor="black [3200]" strokecolor="black [1600]" strokeweight="2pt">
                      <v:textbox>
                        <w:txbxContent>
                          <w:p w14:paraId="1E604D39" w14:textId="77777777" w:rsidR="0074542B" w:rsidRPr="00D95819" w:rsidRDefault="0074542B" w:rsidP="0074542B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EVERYONE</w:t>
                            </w:r>
                            <w:r w:rsidRPr="00D95819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WEEK!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6B04DED" w14:textId="462D7953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023BBA4" w14:textId="3D556430" w:rsidR="006236E1" w:rsidRDefault="006236E1" w:rsidP="006236E1">
            <w:r>
              <w:t>Read Through of the Script</w:t>
            </w:r>
            <w:r w:rsidR="00D95819">
              <w:t xml:space="preserve"> and Meet Your Team!</w:t>
            </w:r>
          </w:p>
          <w:p w14:paraId="34AA2735" w14:textId="75E234C7" w:rsidR="006236E1" w:rsidRDefault="006236E1" w:rsidP="006236E1">
            <w:r w:rsidRPr="00AE4C9C">
              <w:rPr>
                <w:b/>
                <w:bCs/>
              </w:rPr>
              <w:t xml:space="preserve">Called: </w:t>
            </w:r>
            <w:r w:rsidRPr="00AE4C9C">
              <w:rPr>
                <w:b/>
                <w:bCs/>
                <w:highlight w:val="magenta"/>
              </w:rPr>
              <w:t>ALL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2CE9B0C2" w14:textId="7A06A63A" w:rsidR="006236E1" w:rsidRPr="0037310C" w:rsidRDefault="0037310C" w:rsidP="006236E1">
            <w:r>
              <w:t>Hear the plan with your team</w:t>
            </w:r>
          </w:p>
          <w:p w14:paraId="7EAEF93D" w14:textId="1C2EC5FD" w:rsidR="006236E1" w:rsidRDefault="006236E1" w:rsidP="006236E1">
            <w:r>
              <w:rPr>
                <w:b/>
                <w:bCs/>
              </w:rPr>
              <w:t xml:space="preserve">Called: </w:t>
            </w:r>
            <w:r w:rsidRPr="00AE4C9C">
              <w:rPr>
                <w:b/>
                <w:bCs/>
                <w:highlight w:val="magenta"/>
              </w:rPr>
              <w:t>ALL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99C82F6" w14:textId="02EEC2ED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2458DD21" w14:textId="025D64E2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027F297" w14:textId="77777777" w:rsidR="006236E1" w:rsidRDefault="006236E1" w:rsidP="006236E1"/>
        </w:tc>
      </w:tr>
      <w:tr w:rsidR="006236E1" w14:paraId="4C4779C1" w14:textId="77777777" w:rsidTr="20D8A229">
        <w:trPr>
          <w:trHeight w:val="342"/>
        </w:trPr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F26634B" w14:textId="25D5E986" w:rsidR="006236E1" w:rsidRDefault="006236E1" w:rsidP="006236E1">
            <w:pPr>
              <w:pStyle w:val="Dates"/>
            </w:pPr>
            <w:r>
              <w:t>15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EBC2571" w14:textId="65B1DC06" w:rsidR="006236E1" w:rsidRDefault="006236E1" w:rsidP="006236E1">
            <w:pPr>
              <w:pStyle w:val="Dates"/>
            </w:pPr>
            <w:r>
              <w:t>16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2F5535D" w14:textId="20BC8CF5" w:rsidR="006236E1" w:rsidRDefault="006236E1" w:rsidP="006236E1">
            <w:pPr>
              <w:pStyle w:val="Dates"/>
            </w:pPr>
            <w:r>
              <w:t>17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488C0587" w14:textId="7B8DFA06" w:rsidR="006236E1" w:rsidRDefault="006236E1" w:rsidP="006236E1">
            <w:pPr>
              <w:pStyle w:val="Dates"/>
            </w:pPr>
            <w:r>
              <w:t>18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3EBCF7DD" w14:textId="08D072C8" w:rsidR="006236E1" w:rsidRDefault="006236E1" w:rsidP="006236E1">
            <w:pPr>
              <w:pStyle w:val="Dates"/>
            </w:pPr>
            <w:r>
              <w:t>19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27DC1BC" w14:textId="755C0547" w:rsidR="006236E1" w:rsidRDefault="006236E1" w:rsidP="006236E1">
            <w:pPr>
              <w:pStyle w:val="Dates"/>
            </w:pPr>
            <w:r>
              <w:t>20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D7E2B14" w14:textId="5683AF0E" w:rsidR="006236E1" w:rsidRDefault="006236E1" w:rsidP="006236E1">
            <w:pPr>
              <w:pStyle w:val="Dates"/>
            </w:pPr>
            <w:r>
              <w:t>21</w:t>
            </w:r>
          </w:p>
        </w:tc>
      </w:tr>
      <w:tr w:rsidR="006236E1" w14:paraId="1B1917DE" w14:textId="77777777" w:rsidTr="20D8A229">
        <w:trPr>
          <w:trHeight w:hRule="exact" w:val="1179"/>
        </w:trPr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6D16B2A2" w14:textId="7F1A6667" w:rsidR="006236E1" w:rsidRDefault="0037310C" w:rsidP="006236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EC2245" wp14:editId="53067147">
                      <wp:simplePos x="0" y="0"/>
                      <wp:positionH relativeFrom="column">
                        <wp:posOffset>142373</wp:posOffset>
                      </wp:positionH>
                      <wp:positionV relativeFrom="paragraph">
                        <wp:posOffset>-1671</wp:posOffset>
                      </wp:positionV>
                      <wp:extent cx="1956870" cy="641684"/>
                      <wp:effectExtent l="0" t="0" r="24765" b="25400"/>
                      <wp:wrapNone/>
                      <wp:docPr id="7" name="Flowchart: Punched T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6870" cy="641684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678862" w14:textId="77777777" w:rsidR="0037310C" w:rsidRPr="00D95819" w:rsidRDefault="0037310C" w:rsidP="0037310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</w:pPr>
                                  <w:r w:rsidRPr="00D95819"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>PROPS WEEK!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EC2245" id="Flowchart: Punched Tape 7" o:spid="_x0000_s1027" type="#_x0000_t122" style="position:absolute;margin-left:11.2pt;margin-top:-.15pt;width:154.1pt;height:50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" fillcolor="black [3200]" strokecolor="black [1600]" strokeweight="2pt">
                      <v:textbox>
                        <w:txbxContent>
                          <w:p w14:paraId="64678862" w14:textId="77777777" w:rsidR="0037310C" w:rsidRPr="00D95819" w:rsidRDefault="0037310C" w:rsidP="0037310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D95819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PROPS WEEK!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ACFE2AC" w14:textId="52693438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0047A14" w14:textId="55A042FF" w:rsidR="0037310C" w:rsidRDefault="0037310C" w:rsidP="00373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on props</w:t>
            </w:r>
          </w:p>
          <w:p w14:paraId="00371605" w14:textId="0043924E" w:rsidR="0037310C" w:rsidRPr="0037310C" w:rsidRDefault="0037310C" w:rsidP="0037310C">
            <w:pPr>
              <w:rPr>
                <w:b/>
                <w:bCs/>
              </w:rPr>
            </w:pPr>
            <w:r w:rsidRPr="0037310C">
              <w:rPr>
                <w:b/>
                <w:bCs/>
                <w:sz w:val="16"/>
                <w:szCs w:val="16"/>
              </w:rPr>
              <w:t xml:space="preserve">Called: </w:t>
            </w:r>
            <w:r w:rsidRPr="0037310C">
              <w:rPr>
                <w:b/>
                <w:bCs/>
                <w:sz w:val="16"/>
                <w:szCs w:val="16"/>
                <w:highlight w:val="magenta"/>
              </w:rPr>
              <w:t>Props Crew</w:t>
            </w:r>
          </w:p>
          <w:p w14:paraId="343790AA" w14:textId="69F8B02B" w:rsidR="006236E1" w:rsidRPr="00AE4C9C" w:rsidRDefault="006236E1" w:rsidP="006236E1">
            <w:pPr>
              <w:rPr>
                <w:b/>
                <w:bCs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DD8C10F" w14:textId="77777777" w:rsidR="006236E1" w:rsidRDefault="0037310C" w:rsidP="00623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on props</w:t>
            </w:r>
          </w:p>
          <w:p w14:paraId="52B59BBB" w14:textId="3ACF15D3" w:rsidR="0037310C" w:rsidRPr="0037310C" w:rsidRDefault="0037310C" w:rsidP="006236E1">
            <w:pPr>
              <w:rPr>
                <w:b/>
                <w:bCs/>
              </w:rPr>
            </w:pPr>
            <w:r w:rsidRPr="0037310C">
              <w:rPr>
                <w:b/>
                <w:bCs/>
                <w:sz w:val="16"/>
                <w:szCs w:val="16"/>
              </w:rPr>
              <w:t xml:space="preserve">Called: </w:t>
            </w:r>
            <w:r w:rsidRPr="0037310C">
              <w:rPr>
                <w:b/>
                <w:bCs/>
                <w:sz w:val="16"/>
                <w:szCs w:val="16"/>
                <w:highlight w:val="magenta"/>
              </w:rPr>
              <w:t>Props Crew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C2423D6" w14:textId="77777777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17F867C" w14:textId="62C954AB" w:rsidR="006236E1" w:rsidRPr="00AC6953" w:rsidRDefault="006236E1" w:rsidP="006236E1">
            <w:pPr>
              <w:rPr>
                <w:b/>
                <w:bCs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457104D" w14:textId="77777777" w:rsidR="006236E1" w:rsidRDefault="006236E1" w:rsidP="006236E1"/>
        </w:tc>
      </w:tr>
      <w:tr w:rsidR="006236E1" w14:paraId="70911608" w14:textId="77777777" w:rsidTr="20D8A229">
        <w:trPr>
          <w:trHeight w:val="342"/>
        </w:trPr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CB55479" w14:textId="27D9D219" w:rsidR="006236E1" w:rsidRDefault="006236E1" w:rsidP="006236E1">
            <w:pPr>
              <w:pStyle w:val="Dates"/>
            </w:pPr>
            <w:r>
              <w:t>22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437681F8" w14:textId="0EC97A74" w:rsidR="006236E1" w:rsidRDefault="006236E1" w:rsidP="006236E1">
            <w:pPr>
              <w:pStyle w:val="Dates"/>
            </w:pPr>
            <w:r>
              <w:t>23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3464E308" w14:textId="44344F08" w:rsidR="006236E1" w:rsidRDefault="006236E1" w:rsidP="006236E1">
            <w:pPr>
              <w:pStyle w:val="Dates"/>
            </w:pPr>
            <w:r>
              <w:t>24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1D667EE1" w14:textId="788B3542" w:rsidR="006236E1" w:rsidRDefault="006236E1" w:rsidP="006236E1">
            <w:pPr>
              <w:pStyle w:val="Dates"/>
            </w:pPr>
            <w:r>
              <w:t>25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001E3078" w14:textId="547F9C5B" w:rsidR="006236E1" w:rsidRDefault="006236E1" w:rsidP="006236E1">
            <w:pPr>
              <w:pStyle w:val="Dates"/>
            </w:pPr>
            <w:r>
              <w:t>26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1361DF3" w14:textId="16B3B8A6" w:rsidR="006236E1" w:rsidRDefault="006236E1" w:rsidP="006236E1">
            <w:pPr>
              <w:pStyle w:val="Dates"/>
            </w:pPr>
            <w:r>
              <w:t>27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3427A927" w14:textId="6C96C5CA" w:rsidR="006236E1" w:rsidRDefault="006236E1" w:rsidP="006236E1">
            <w:pPr>
              <w:pStyle w:val="Dates"/>
            </w:pPr>
            <w:r>
              <w:t>28</w:t>
            </w:r>
          </w:p>
        </w:tc>
      </w:tr>
      <w:tr w:rsidR="006236E1" w14:paraId="20C30178" w14:textId="77777777" w:rsidTr="20D8A229">
        <w:trPr>
          <w:trHeight w:hRule="exact" w:val="1548"/>
        </w:trPr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9071B15" w14:textId="79C9AB32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70A6B6F0" w14:textId="3D216EAD" w:rsidR="006236E1" w:rsidRDefault="000A233E" w:rsidP="006236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631C1D59" wp14:editId="135169C4">
                      <wp:simplePos x="0" y="0"/>
                      <wp:positionH relativeFrom="column">
                        <wp:posOffset>-1027625</wp:posOffset>
                      </wp:positionH>
                      <wp:positionV relativeFrom="paragraph">
                        <wp:posOffset>89686</wp:posOffset>
                      </wp:positionV>
                      <wp:extent cx="1956870" cy="641684"/>
                      <wp:effectExtent l="0" t="0" r="24765" b="25400"/>
                      <wp:wrapNone/>
                      <wp:docPr id="22" name="Flowchart: Punched Tap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6870" cy="641684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5984F9" w14:textId="77777777" w:rsidR="000A233E" w:rsidRPr="00D95819" w:rsidRDefault="000A233E" w:rsidP="000A233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>SET</w:t>
                                  </w:r>
                                  <w:r w:rsidRPr="00D95819"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 xml:space="preserve"> WEEK!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1C1D59" id="Flowchart: Punched Tape 22" o:spid="_x0000_s1028" type="#_x0000_t122" style="position:absolute;margin-left:-80.9pt;margin-top:7.05pt;width:154.1pt;height:50.55pt;z-index:2516582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" fillcolor="black [3200]" strokecolor="black [1600]" strokeweight="2pt">
                      <v:textbox>
                        <w:txbxContent>
                          <w:p w14:paraId="3C5984F9" w14:textId="77777777" w:rsidR="000A233E" w:rsidRPr="00D95819" w:rsidRDefault="000A233E" w:rsidP="000A233E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SET</w:t>
                            </w:r>
                            <w:r w:rsidRPr="00D95819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WEEK!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1620D13" w14:textId="7709A887" w:rsidR="006236E1" w:rsidRPr="006236E1" w:rsidRDefault="0074542B" w:rsidP="006236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on set</w:t>
            </w:r>
          </w:p>
          <w:p w14:paraId="46C50BE0" w14:textId="47378BE6" w:rsidR="006236E1" w:rsidRPr="00F80E4E" w:rsidRDefault="006236E1" w:rsidP="006236E1">
            <w:pPr>
              <w:rPr>
                <w:b/>
                <w:bCs/>
              </w:rPr>
            </w:pPr>
            <w:r w:rsidRPr="006236E1">
              <w:rPr>
                <w:b/>
                <w:bCs/>
                <w:sz w:val="16"/>
                <w:szCs w:val="16"/>
              </w:rPr>
              <w:t xml:space="preserve">Called: </w:t>
            </w:r>
            <w:r w:rsidR="0074542B" w:rsidRPr="0074542B">
              <w:rPr>
                <w:b/>
                <w:bCs/>
                <w:sz w:val="16"/>
                <w:szCs w:val="16"/>
                <w:highlight w:val="magenta"/>
              </w:rPr>
              <w:t>Set Crew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DD778CC" w14:textId="77777777" w:rsidR="0074542B" w:rsidRPr="006236E1" w:rsidRDefault="0074542B" w:rsidP="007454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on set</w:t>
            </w:r>
          </w:p>
          <w:p w14:paraId="10655F6D" w14:textId="1E41DD96" w:rsidR="006236E1" w:rsidRPr="00F80E4E" w:rsidRDefault="0074542B" w:rsidP="0074542B">
            <w:r w:rsidRPr="006236E1">
              <w:rPr>
                <w:b/>
                <w:bCs/>
                <w:sz w:val="16"/>
                <w:szCs w:val="16"/>
              </w:rPr>
              <w:t xml:space="preserve">Called: </w:t>
            </w:r>
            <w:r w:rsidRPr="0074542B">
              <w:rPr>
                <w:b/>
                <w:bCs/>
                <w:sz w:val="16"/>
                <w:szCs w:val="16"/>
                <w:highlight w:val="magenta"/>
              </w:rPr>
              <w:t>Set Crew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C0AA447" w14:textId="77777777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F4CFCCD" w14:textId="583D902C" w:rsidR="0074542B" w:rsidRPr="0074542B" w:rsidRDefault="0074542B" w:rsidP="0074542B">
            <w:pPr>
              <w:rPr>
                <w:color w:val="FF0000"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278B297A" w14:textId="77777777" w:rsidR="006236E1" w:rsidRDefault="006236E1" w:rsidP="006236E1"/>
        </w:tc>
      </w:tr>
      <w:tr w:rsidR="006236E1" w14:paraId="1E70BEDA" w14:textId="77777777" w:rsidTr="20D8A229">
        <w:trPr>
          <w:trHeight w:val="1137"/>
        </w:trPr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41C0B64" w14:textId="048B5324" w:rsidR="006236E1" w:rsidRDefault="0037310C" w:rsidP="006236E1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A0A683B" wp14:editId="61058905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78840</wp:posOffset>
                      </wp:positionV>
                      <wp:extent cx="1956870" cy="641684"/>
                      <wp:effectExtent l="0" t="0" r="24765" b="25400"/>
                      <wp:wrapNone/>
                      <wp:docPr id="8" name="Flowchart: Punched T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6870" cy="641684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D76E56" w14:textId="77777777" w:rsidR="0037310C" w:rsidRPr="00D95819" w:rsidRDefault="0037310C" w:rsidP="0037310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</w:pPr>
                                  <w:r w:rsidRPr="00D95819"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>PROPS WEEK!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0A683B" id="Flowchart: Punched Tape 8" o:spid="_x0000_s1029" type="#_x0000_t122" style="position:absolute;left:0;text-align:left;margin-left:18.15pt;margin-top:6.2pt;width:154.1pt;height:50.5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" fillcolor="black [3200]" strokecolor="black [1600]" strokeweight="2pt">
                      <v:textbox>
                        <w:txbxContent>
                          <w:p w14:paraId="32D76E56" w14:textId="77777777" w:rsidR="0037310C" w:rsidRPr="00D95819" w:rsidRDefault="0037310C" w:rsidP="0037310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D95819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PROPS WEEK!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36E1">
              <w:t>29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2EE015F" w14:textId="05F1A6BD" w:rsidR="006236E1" w:rsidRDefault="006236E1" w:rsidP="006236E1">
            <w:pPr>
              <w:pStyle w:val="Dates"/>
            </w:pPr>
            <w:r>
              <w:t>30</w:t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2EB75FE" w14:textId="77777777" w:rsidR="006236E1" w:rsidRDefault="006236E1" w:rsidP="006236E1">
            <w:pPr>
              <w:pStyle w:val="Dates"/>
            </w:pPr>
            <w:r>
              <w:t>31</w:t>
            </w:r>
          </w:p>
          <w:p w14:paraId="79CF913C" w14:textId="77777777" w:rsidR="0037310C" w:rsidRDefault="0037310C" w:rsidP="00373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on props</w:t>
            </w:r>
          </w:p>
          <w:p w14:paraId="2B039CFD" w14:textId="77777777" w:rsidR="0037310C" w:rsidRPr="0037310C" w:rsidRDefault="0037310C" w:rsidP="0037310C">
            <w:pPr>
              <w:rPr>
                <w:b/>
                <w:bCs/>
              </w:rPr>
            </w:pPr>
            <w:r w:rsidRPr="0037310C">
              <w:rPr>
                <w:b/>
                <w:bCs/>
                <w:sz w:val="16"/>
                <w:szCs w:val="16"/>
              </w:rPr>
              <w:t xml:space="preserve">Called: </w:t>
            </w:r>
            <w:r w:rsidRPr="0037310C">
              <w:rPr>
                <w:b/>
                <w:bCs/>
                <w:sz w:val="16"/>
                <w:szCs w:val="16"/>
                <w:highlight w:val="magenta"/>
              </w:rPr>
              <w:t>Props Crew</w:t>
            </w:r>
          </w:p>
          <w:p w14:paraId="2FB79811" w14:textId="548B29CD" w:rsidR="00670E5A" w:rsidRPr="00AF650F" w:rsidRDefault="00670E5A" w:rsidP="00AF650F">
            <w:pPr>
              <w:pStyle w:val="Dates"/>
              <w:jc w:val="left"/>
              <w:rPr>
                <w:sz w:val="16"/>
                <w:szCs w:val="12"/>
              </w:rPr>
            </w:pP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31519613" w14:textId="087BC4DC" w:rsidR="006236E1" w:rsidRDefault="006236E1" w:rsidP="006236E1">
            <w:pPr>
              <w:pStyle w:val="Dates"/>
            </w:pP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1F71ED6" w14:textId="0F3BD164" w:rsidR="006236E1" w:rsidRDefault="006236E1" w:rsidP="006236E1">
            <w:pPr>
              <w:pStyle w:val="Dates"/>
            </w:pP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066B99B" w14:textId="04DC95EA" w:rsidR="006236E1" w:rsidRDefault="006236E1" w:rsidP="006236E1">
            <w:pPr>
              <w:pStyle w:val="Dates"/>
            </w:pP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1FEB3C30" w14:textId="1D6FE868" w:rsidR="006236E1" w:rsidRDefault="006236E1" w:rsidP="006236E1">
            <w:pPr>
              <w:pStyle w:val="Dates"/>
            </w:pPr>
          </w:p>
        </w:tc>
      </w:tr>
      <w:tr w:rsidR="006236E1" w14:paraId="33086DFD" w14:textId="77777777" w:rsidTr="20D8A229">
        <w:trPr>
          <w:trHeight w:hRule="exact" w:val="64"/>
        </w:trPr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66567A9F" w14:textId="77777777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EAB2644" w14:textId="77777777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26E7C5E3" w14:textId="3CDBF7DA" w:rsidR="006236E1" w:rsidRPr="007B0149" w:rsidRDefault="006236E1" w:rsidP="006236E1">
            <w:pPr>
              <w:rPr>
                <w:b/>
                <w:bCs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249F5E5F" w14:textId="32A0820F" w:rsidR="006236E1" w:rsidRPr="00752EF4" w:rsidRDefault="006236E1" w:rsidP="006236E1">
            <w:pPr>
              <w:rPr>
                <w:b/>
                <w:bCs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0F4323D" w14:textId="77777777" w:rsidR="006236E1" w:rsidRDefault="006236E1" w:rsidP="006236E1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3380BD5" w14:textId="6D946DE5" w:rsidR="006236E1" w:rsidRPr="00752EF4" w:rsidRDefault="006236E1" w:rsidP="006236E1">
            <w:pPr>
              <w:rPr>
                <w:b/>
                <w:bCs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82A8A4D" w14:textId="77777777" w:rsidR="006236E1" w:rsidRDefault="006236E1" w:rsidP="006236E1"/>
        </w:tc>
      </w:tr>
    </w:tbl>
    <w:p w14:paraId="16409E50" w14:textId="67D30619" w:rsidR="002F6E35" w:rsidRDefault="0099570E"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59DD502" wp14:editId="3088255E">
                <wp:simplePos x="0" y="0"/>
                <wp:positionH relativeFrom="column">
                  <wp:posOffset>3441032</wp:posOffset>
                </wp:positionH>
                <wp:positionV relativeFrom="paragraph">
                  <wp:posOffset>-6633278</wp:posOffset>
                </wp:positionV>
                <wp:extent cx="4555490" cy="1636295"/>
                <wp:effectExtent l="0" t="0" r="16510" b="21590"/>
                <wp:wrapNone/>
                <wp:docPr id="1" name="Explosion: 14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5490" cy="1636295"/>
                        </a:xfrm>
                        <a:prstGeom prst="irregularSeal2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45254" w14:textId="5D2DC819" w:rsidR="0099570E" w:rsidRDefault="0099570E" w:rsidP="0099570E">
                            <w:pPr>
                              <w:jc w:val="center"/>
                            </w:pPr>
                            <w:r>
                              <w:t>Anyone crew member can help any week if they want to! Yes, even if that is not their specific crew position!</w:t>
                            </w:r>
                            <w:r w:rsidR="00E9498F">
                              <w:t xml:space="preserve"> </w:t>
                            </w:r>
                            <w:r w:rsidR="00E9498F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DD50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1" o:spid="_x0000_s1030" type="#_x0000_t72" style="position:absolute;margin-left:270.95pt;margin-top:-522.3pt;width:358.7pt;height:128.8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" fillcolor="#74367a [2431]" strokecolor="#f0e0f1 [351]" strokeweight="2pt">
                <v:textbox>
                  <w:txbxContent>
                    <w:p w14:paraId="55B45254" w14:textId="5D2DC819" w:rsidR="0099570E" w:rsidRDefault="0099570E" w:rsidP="0099570E">
                      <w:pPr>
                        <w:jc w:val="center"/>
                      </w:pPr>
                      <w:r>
                        <w:t>Anyone crew member can help any week if they want to! Yes, even if that is not their specific crew position!</w:t>
                      </w:r>
                      <w:r w:rsidR="00E9498F">
                        <w:t xml:space="preserve"> </w:t>
                      </w:r>
                      <w:r w:rsidR="00E9498F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1C7544" w14:paraId="65B3C84B" w14:textId="77777777" w:rsidTr="00151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644511" w:themeFill="accent2" w:themeFillShade="80"/>
          </w:tcPr>
          <w:p w14:paraId="28D13BB3" w14:textId="77777777" w:rsidR="001C7544" w:rsidRDefault="001C7544" w:rsidP="000A233E">
            <w:pPr>
              <w:pStyle w:val="Month"/>
            </w:pPr>
            <w:r>
              <w:lastRenderedPageBreak/>
              <w:t>February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644511" w:themeFill="accent2" w:themeFillShade="80"/>
          </w:tcPr>
          <w:p w14:paraId="7DEC1A24" w14:textId="41419A01" w:rsidR="001C7544" w:rsidRDefault="00E9498F" w:rsidP="000A23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0CBDF295" wp14:editId="51F9B737">
                      <wp:simplePos x="0" y="0"/>
                      <wp:positionH relativeFrom="column">
                        <wp:posOffset>-986589</wp:posOffset>
                      </wp:positionH>
                      <wp:positionV relativeFrom="paragraph">
                        <wp:posOffset>-100463</wp:posOffset>
                      </wp:positionV>
                      <wp:extent cx="4555490" cy="1636295"/>
                      <wp:effectExtent l="0" t="0" r="16510" b="21590"/>
                      <wp:wrapNone/>
                      <wp:docPr id="11" name="Explosion: 14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5490" cy="1636295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AE9C5A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380A80" w14:textId="77777777" w:rsidR="00E9498F" w:rsidRDefault="00E9498F" w:rsidP="00E9498F">
                                  <w:pPr>
                                    <w:jc w:val="center"/>
                                  </w:pPr>
                                  <w:r>
                                    <w:t xml:space="preserve">Anyone crew member can help any week if they want to! Yes, even if that is not their specific crew position! </w:t>
                                  </w:r>
                                  <w:r>
                                    <w:rPr>
                                      <mc:AlternateContent>
                                        <mc:Choice Requires="w16se"/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</w:rPr>
                                    <mc:AlternateContent>
                                      <mc:Choice Requires="w16se">
                                        <w16se:symEx w16se:font="Segoe UI Emoji" w16se:char="1F60A"/>
                                      </mc:Choice>
                                      <mc:Fallback>
                                        <w:t>😊</w: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DF295" id="Explosion: 14 Points 11" o:spid="_x0000_s1031" type="#_x0000_t72" style="position:absolute;margin-left:-77.7pt;margin-top:-7.9pt;width:358.7pt;height:128.8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" fillcolor="#ae9c5a" strokecolor="black [3213]" strokeweight="2pt">
                      <v:textbox>
                        <w:txbxContent>
                          <w:p w14:paraId="09380A80" w14:textId="77777777" w:rsidR="00E9498F" w:rsidRDefault="00E9498F" w:rsidP="00E9498F">
                            <w:pPr>
                              <w:jc w:val="center"/>
                            </w:pPr>
                            <w:r>
                              <w:t xml:space="preserve">Anyone crew member can help any week if they want to! Yes, even if that is not their specific crew position! 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7544" w14:paraId="7DE07157" w14:textId="77777777" w:rsidTr="001518E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644511" w:themeFill="accent2" w:themeFillShade="80"/>
          </w:tcPr>
          <w:p w14:paraId="3D17D0C5" w14:textId="77777777" w:rsidR="001C7544" w:rsidRDefault="001C7544" w:rsidP="000A233E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644511" w:themeFill="accent2" w:themeFillShade="80"/>
          </w:tcPr>
          <w:p w14:paraId="55B0E224" w14:textId="77777777" w:rsidR="001C7544" w:rsidRDefault="001C7544" w:rsidP="000A233E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</w:tr>
      <w:tr w:rsidR="001C7544" w:rsidRPr="00420111" w14:paraId="33F5B5D9" w14:textId="77777777" w:rsidTr="000A233E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66916E2" w14:textId="2286977D" w:rsidR="001C7544" w:rsidRPr="00AE4C9C" w:rsidRDefault="001C7544" w:rsidP="000A233E">
            <w:pP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C</w:t>
            </w:r>
            <w:r w:rsidR="00D95819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rew</w:t>
            </w:r>
            <w: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 xml:space="preserve"> </w:t>
            </w:r>
            <w:r w:rsidRPr="00AE4C9C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Rehearsal Schedule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89FB4BE" w14:textId="77777777" w:rsidR="001C7544" w:rsidRPr="00AC6953" w:rsidRDefault="001C7544" w:rsidP="000A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color w:val="FFFFFF" w:themeColor="background1"/>
              </w:rPr>
            </w:pPr>
          </w:p>
          <w:p w14:paraId="11E5B24C" w14:textId="567BD14D" w:rsidR="001C7544" w:rsidRPr="00AC6953" w:rsidRDefault="001C7544" w:rsidP="000A23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color w:val="FFFFFF" w:themeColor="background1"/>
              </w:rPr>
            </w:pPr>
            <w:r w:rsidRPr="00AC6953">
              <w:rPr>
                <w:rFonts w:ascii="Britannic Bold" w:hAnsi="Britannic Bold"/>
                <w:color w:val="FFFFFF" w:themeColor="background1"/>
              </w:rPr>
              <w:t xml:space="preserve">All Rehearsals will be until </w:t>
            </w:r>
            <w:r w:rsidR="00CC1C33" w:rsidRPr="005D5B22">
              <w:rPr>
                <w:rFonts w:ascii="Britannic Bold" w:hAnsi="Britannic Bold"/>
                <w:color w:val="FF0000"/>
              </w:rPr>
              <w:t>5:</w:t>
            </w:r>
            <w:r w:rsidR="005D5B22" w:rsidRPr="005D5B22">
              <w:rPr>
                <w:rFonts w:ascii="Britannic Bold" w:hAnsi="Britannic Bold"/>
                <w:color w:val="FF0000"/>
              </w:rPr>
              <w:t>15</w:t>
            </w:r>
            <w:r w:rsidRPr="00AC6953">
              <w:rPr>
                <w:rFonts w:ascii="Britannic Bold" w:hAnsi="Britannic Bold"/>
                <w:color w:val="FFFFFF" w:themeColor="background1"/>
              </w:rPr>
              <w:t xml:space="preserve"> unless otherwise noted.</w:t>
            </w:r>
          </w:p>
        </w:tc>
      </w:tr>
    </w:tbl>
    <w:tbl>
      <w:tblPr>
        <w:tblStyle w:val="TableCalendar"/>
        <w:tblpPr w:leftFromText="180" w:rightFromText="180" w:vertAnchor="text" w:tblpY="1"/>
        <w:tblOverlap w:val="never"/>
        <w:tblW w:w="4878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989"/>
        <w:gridCol w:w="1987"/>
        <w:gridCol w:w="1987"/>
        <w:gridCol w:w="1987"/>
        <w:gridCol w:w="1987"/>
        <w:gridCol w:w="1987"/>
        <w:gridCol w:w="2109"/>
      </w:tblGrid>
      <w:tr w:rsidR="001C7544" w14:paraId="49C237DC" w14:textId="77777777" w:rsidTr="00DB2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sdt>
          <w:sdtPr>
            <w:id w:val="100990964"/>
            <w:placeholder>
              <w:docPart w:val="04C6EC4997494313AA51E245E64C7E4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89" w:type="dxa"/>
              </w:tcPr>
              <w:p w14:paraId="744E0E0F" w14:textId="77777777" w:rsidR="001C7544" w:rsidRDefault="001C7544" w:rsidP="001C7544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987" w:type="dxa"/>
          </w:tcPr>
          <w:p w14:paraId="717E598C" w14:textId="77777777" w:rsidR="001C7544" w:rsidRDefault="002A1210" w:rsidP="001C7544">
            <w:pPr>
              <w:pStyle w:val="Days"/>
            </w:pPr>
            <w:sdt>
              <w:sdtPr>
                <w:id w:val="-1448925047"/>
                <w:placeholder>
                  <w:docPart w:val="65E05C578DC44D53A1D180975EEF6E09"/>
                </w:placeholder>
                <w:temporary/>
                <w:showingPlcHdr/>
                <w15:appearance w15:val="hidden"/>
              </w:sdtPr>
              <w:sdtEndPr/>
              <w:sdtContent>
                <w:r w:rsidR="001C7544">
                  <w:t>Monday</w:t>
                </w:r>
              </w:sdtContent>
            </w:sdt>
          </w:p>
        </w:tc>
        <w:tc>
          <w:tcPr>
            <w:tcW w:w="1987" w:type="dxa"/>
          </w:tcPr>
          <w:p w14:paraId="173E32B1" w14:textId="77777777" w:rsidR="001C7544" w:rsidRDefault="002A1210" w:rsidP="001C7544">
            <w:pPr>
              <w:pStyle w:val="Days"/>
            </w:pPr>
            <w:sdt>
              <w:sdtPr>
                <w:id w:val="1397856250"/>
                <w:placeholder>
                  <w:docPart w:val="E8B91D7DB7254113ADEA513C0C627115"/>
                </w:placeholder>
                <w:temporary/>
                <w:showingPlcHdr/>
                <w15:appearance w15:val="hidden"/>
              </w:sdtPr>
              <w:sdtEndPr/>
              <w:sdtContent>
                <w:r w:rsidR="001C7544">
                  <w:t>Tuesday</w:t>
                </w:r>
              </w:sdtContent>
            </w:sdt>
          </w:p>
        </w:tc>
        <w:tc>
          <w:tcPr>
            <w:tcW w:w="1987" w:type="dxa"/>
          </w:tcPr>
          <w:p w14:paraId="482B7A41" w14:textId="77777777" w:rsidR="001C7544" w:rsidRDefault="002A1210" w:rsidP="001C7544">
            <w:pPr>
              <w:pStyle w:val="Days"/>
            </w:pPr>
            <w:sdt>
              <w:sdtPr>
                <w:id w:val="-1020400039"/>
                <w:placeholder>
                  <w:docPart w:val="EA56AFFC833D4124B7487E747898F736"/>
                </w:placeholder>
                <w:temporary/>
                <w:showingPlcHdr/>
                <w15:appearance w15:val="hidden"/>
              </w:sdtPr>
              <w:sdtEndPr/>
              <w:sdtContent>
                <w:r w:rsidR="001C7544">
                  <w:t>Wednesday</w:t>
                </w:r>
              </w:sdtContent>
            </w:sdt>
          </w:p>
        </w:tc>
        <w:tc>
          <w:tcPr>
            <w:tcW w:w="1987" w:type="dxa"/>
          </w:tcPr>
          <w:p w14:paraId="46FDF42B" w14:textId="77777777" w:rsidR="001C7544" w:rsidRDefault="002A1210" w:rsidP="001C7544">
            <w:pPr>
              <w:pStyle w:val="Days"/>
            </w:pPr>
            <w:sdt>
              <w:sdtPr>
                <w:id w:val="1188025285"/>
                <w:placeholder>
                  <w:docPart w:val="81066E90B35F4CB1AEE42B0D17BE1DAD"/>
                </w:placeholder>
                <w:temporary/>
                <w:showingPlcHdr/>
                <w15:appearance w15:val="hidden"/>
              </w:sdtPr>
              <w:sdtEndPr/>
              <w:sdtContent>
                <w:r w:rsidR="001C7544">
                  <w:t>Thursday</w:t>
                </w:r>
              </w:sdtContent>
            </w:sdt>
          </w:p>
        </w:tc>
        <w:tc>
          <w:tcPr>
            <w:tcW w:w="1987" w:type="dxa"/>
          </w:tcPr>
          <w:p w14:paraId="178CE652" w14:textId="77777777" w:rsidR="001C7544" w:rsidRDefault="002A1210" w:rsidP="001C7544">
            <w:pPr>
              <w:pStyle w:val="Days"/>
            </w:pPr>
            <w:sdt>
              <w:sdtPr>
                <w:id w:val="-1517219941"/>
                <w:placeholder>
                  <w:docPart w:val="B2EF8F2940704EF5AD72A6E6B0B74857"/>
                </w:placeholder>
                <w:temporary/>
                <w:showingPlcHdr/>
                <w15:appearance w15:val="hidden"/>
              </w:sdtPr>
              <w:sdtEndPr/>
              <w:sdtContent>
                <w:r w:rsidR="001C7544">
                  <w:t>Friday</w:t>
                </w:r>
              </w:sdtContent>
            </w:sdt>
          </w:p>
        </w:tc>
        <w:tc>
          <w:tcPr>
            <w:tcW w:w="2109" w:type="dxa"/>
          </w:tcPr>
          <w:p w14:paraId="136CA352" w14:textId="77777777" w:rsidR="001C7544" w:rsidRDefault="002A1210" w:rsidP="001C7544">
            <w:pPr>
              <w:pStyle w:val="Days"/>
            </w:pPr>
            <w:sdt>
              <w:sdtPr>
                <w:id w:val="175545770"/>
                <w:placeholder>
                  <w:docPart w:val="CB99C7E82BE942CBAB0E2D6957DD8D2E"/>
                </w:placeholder>
                <w:temporary/>
                <w:showingPlcHdr/>
                <w15:appearance w15:val="hidden"/>
              </w:sdtPr>
              <w:sdtEndPr/>
              <w:sdtContent>
                <w:r w:rsidR="001C7544">
                  <w:t>Saturday</w:t>
                </w:r>
              </w:sdtContent>
            </w:sdt>
          </w:p>
        </w:tc>
      </w:tr>
      <w:tr w:rsidR="001C7544" w14:paraId="2656197D" w14:textId="77777777" w:rsidTr="00DB215E">
        <w:trPr>
          <w:trHeight w:val="328"/>
        </w:trPr>
        <w:tc>
          <w:tcPr>
            <w:tcW w:w="1989" w:type="dxa"/>
            <w:tcBorders>
              <w:bottom w:val="nil"/>
            </w:tcBorders>
          </w:tcPr>
          <w:p w14:paraId="3AE5E02B" w14:textId="58B6A8E8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1FD5A505" w14:textId="727AB3D4" w:rsidR="001C7544" w:rsidRDefault="0037310C" w:rsidP="001C7544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3390C95" wp14:editId="4BA53FDF">
                      <wp:simplePos x="0" y="0"/>
                      <wp:positionH relativeFrom="column">
                        <wp:posOffset>-1009015</wp:posOffset>
                      </wp:positionH>
                      <wp:positionV relativeFrom="paragraph">
                        <wp:posOffset>29945</wp:posOffset>
                      </wp:positionV>
                      <wp:extent cx="1956870" cy="641684"/>
                      <wp:effectExtent l="0" t="0" r="24765" b="25400"/>
                      <wp:wrapNone/>
                      <wp:docPr id="9" name="Flowchart: Punched T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6870" cy="641684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0146AB" w14:textId="77777777" w:rsidR="0037310C" w:rsidRPr="00D95819" w:rsidRDefault="0037310C" w:rsidP="0037310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</w:pPr>
                                  <w:r w:rsidRPr="00D95819"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>PROPS WEEK!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390C95" id="Flowchart: Punched Tape 9" o:spid="_x0000_s1032" type="#_x0000_t122" style="position:absolute;left:0;text-align:left;margin-left:-79.45pt;margin-top:2.35pt;width:154.1pt;height:50.5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" fillcolor="black [3200]" strokecolor="black [1600]" strokeweight="2pt">
                      <v:textbox>
                        <w:txbxContent>
                          <w:p w14:paraId="700146AB" w14:textId="77777777" w:rsidR="0037310C" w:rsidRPr="00D95819" w:rsidRDefault="0037310C" w:rsidP="0037310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D95819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PROPS WEEK!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544">
              <w:fldChar w:fldCharType="begin"/>
            </w:r>
            <w:r w:rsidR="001C7544">
              <w:instrText xml:space="preserve"> IF </w:instrText>
            </w:r>
            <w:r w:rsidR="001C7544">
              <w:fldChar w:fldCharType="begin"/>
            </w:r>
            <w:r w:rsidR="001C7544">
              <w:instrText xml:space="preserve"> DocVariable MonthStart \@ dddd </w:instrText>
            </w:r>
            <w:r w:rsidR="001C7544">
              <w:fldChar w:fldCharType="separate"/>
            </w:r>
            <w:r w:rsidR="001C7544">
              <w:instrText>Wednesday</w:instrText>
            </w:r>
            <w:r w:rsidR="001C7544">
              <w:fldChar w:fldCharType="end"/>
            </w:r>
            <w:r w:rsidR="001C7544">
              <w:instrText xml:space="preserve"> = "Monday" 1 </w:instrText>
            </w:r>
            <w:r w:rsidR="001C7544">
              <w:fldChar w:fldCharType="begin"/>
            </w:r>
            <w:r w:rsidR="001C7544">
              <w:instrText xml:space="preserve"> IF </w:instrText>
            </w:r>
            <w:r w:rsidR="001C7544">
              <w:fldChar w:fldCharType="begin"/>
            </w:r>
            <w:r w:rsidR="001C7544">
              <w:instrText xml:space="preserve"> =A2 </w:instrText>
            </w:r>
            <w:r w:rsidR="001C7544">
              <w:fldChar w:fldCharType="separate"/>
            </w:r>
            <w:r w:rsidR="001C7544">
              <w:rPr>
                <w:noProof/>
              </w:rPr>
              <w:instrText>0</w:instrText>
            </w:r>
            <w:r w:rsidR="001C7544">
              <w:fldChar w:fldCharType="end"/>
            </w:r>
            <w:r w:rsidR="001C7544">
              <w:instrText xml:space="preserve"> &lt;&gt; 0 </w:instrText>
            </w:r>
            <w:r w:rsidR="001C7544">
              <w:fldChar w:fldCharType="begin"/>
            </w:r>
            <w:r w:rsidR="001C7544">
              <w:instrText xml:space="preserve"> =A2+1 </w:instrText>
            </w:r>
            <w:r w:rsidR="001C7544">
              <w:fldChar w:fldCharType="separate"/>
            </w:r>
            <w:r w:rsidR="001C7544">
              <w:rPr>
                <w:noProof/>
              </w:rPr>
              <w:instrText>2</w:instrText>
            </w:r>
            <w:r w:rsidR="001C7544">
              <w:fldChar w:fldCharType="end"/>
            </w:r>
            <w:r w:rsidR="001C7544">
              <w:instrText xml:space="preserve"> "" </w:instrText>
            </w:r>
            <w:r w:rsidR="001C7544">
              <w:fldChar w:fldCharType="end"/>
            </w:r>
            <w:r w:rsidR="001C7544"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62286AA9" w14:textId="06A62664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4390B7ED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21ECD378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15796A4E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109" w:type="dxa"/>
            <w:tcBorders>
              <w:bottom w:val="nil"/>
            </w:tcBorders>
          </w:tcPr>
          <w:p w14:paraId="6DEFDF4A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1C7544" w14:paraId="7AA3122B" w14:textId="77777777" w:rsidTr="00DB215E">
        <w:trPr>
          <w:trHeight w:hRule="exact" w:val="668"/>
        </w:trPr>
        <w:tc>
          <w:tcPr>
            <w:tcW w:w="1989" w:type="dxa"/>
            <w:tcBorders>
              <w:top w:val="nil"/>
              <w:bottom w:val="single" w:sz="6" w:space="0" w:color="BFBFBF" w:themeColor="background1" w:themeShade="BF"/>
            </w:tcBorders>
          </w:tcPr>
          <w:p w14:paraId="501C90C6" w14:textId="73F03960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72EAD6E4" w14:textId="77777777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642D64D" w14:textId="77777777" w:rsidR="001C7544" w:rsidRPr="0085667C" w:rsidRDefault="001C7544" w:rsidP="001C7544">
            <w:pPr>
              <w:rPr>
                <w:i/>
                <w:iCs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48F65E5D" w14:textId="77777777" w:rsidR="0037310C" w:rsidRDefault="0037310C" w:rsidP="00373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on props</w:t>
            </w:r>
          </w:p>
          <w:p w14:paraId="2E8EE3C9" w14:textId="77777777" w:rsidR="0037310C" w:rsidRPr="0037310C" w:rsidRDefault="0037310C" w:rsidP="0037310C">
            <w:pPr>
              <w:rPr>
                <w:b/>
                <w:bCs/>
              </w:rPr>
            </w:pPr>
            <w:r w:rsidRPr="0037310C">
              <w:rPr>
                <w:b/>
                <w:bCs/>
                <w:sz w:val="16"/>
                <w:szCs w:val="16"/>
              </w:rPr>
              <w:t xml:space="preserve">Called: </w:t>
            </w:r>
            <w:r w:rsidRPr="0037310C">
              <w:rPr>
                <w:b/>
                <w:bCs/>
                <w:color w:val="A6A6A6" w:themeColor="background1" w:themeShade="A6"/>
                <w:sz w:val="16"/>
                <w:szCs w:val="16"/>
                <w:highlight w:val="darkRed"/>
              </w:rPr>
              <w:t>Props Crew</w:t>
            </w:r>
          </w:p>
          <w:p w14:paraId="3D2409FC" w14:textId="38A26480" w:rsidR="009C6BCE" w:rsidRPr="00991CD6" w:rsidRDefault="009C6BCE" w:rsidP="001C754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2A9FE35D" w14:textId="77777777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2E21FF4" w14:textId="77777777" w:rsidR="001C7544" w:rsidRDefault="001C7544" w:rsidP="001C7544"/>
        </w:tc>
        <w:tc>
          <w:tcPr>
            <w:tcW w:w="2109" w:type="dxa"/>
            <w:tcBorders>
              <w:top w:val="nil"/>
              <w:bottom w:val="single" w:sz="6" w:space="0" w:color="BFBFBF" w:themeColor="background1" w:themeShade="BF"/>
            </w:tcBorders>
          </w:tcPr>
          <w:p w14:paraId="47F0C42F" w14:textId="77777777" w:rsidR="001C7544" w:rsidRDefault="001C7544" w:rsidP="001C7544"/>
        </w:tc>
      </w:tr>
      <w:tr w:rsidR="001C7544" w14:paraId="2AE214BA" w14:textId="77777777" w:rsidTr="00DB215E">
        <w:trPr>
          <w:trHeight w:val="342"/>
        </w:trPr>
        <w:tc>
          <w:tcPr>
            <w:tcW w:w="1989" w:type="dxa"/>
            <w:tcBorders>
              <w:top w:val="single" w:sz="6" w:space="0" w:color="BFBFBF" w:themeColor="background1" w:themeShade="BF"/>
              <w:bottom w:val="nil"/>
            </w:tcBorders>
          </w:tcPr>
          <w:p w14:paraId="5CFCE651" w14:textId="39C8CD2B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6D1CA470" w14:textId="72D3944C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EDD55EB" w14:textId="529933C1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0C3614AE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11C417E1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AD4BCD9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109" w:type="dxa"/>
            <w:tcBorders>
              <w:top w:val="single" w:sz="6" w:space="0" w:color="BFBFBF" w:themeColor="background1" w:themeShade="BF"/>
              <w:bottom w:val="nil"/>
            </w:tcBorders>
          </w:tcPr>
          <w:p w14:paraId="3E5DADD2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1C7544" w14:paraId="23500C97" w14:textId="77777777" w:rsidTr="00DB215E">
        <w:trPr>
          <w:trHeight w:hRule="exact" w:val="713"/>
        </w:trPr>
        <w:tc>
          <w:tcPr>
            <w:tcW w:w="1989" w:type="dxa"/>
            <w:tcBorders>
              <w:top w:val="nil"/>
              <w:bottom w:val="single" w:sz="6" w:space="0" w:color="BFBFBF" w:themeColor="background1" w:themeShade="BF"/>
            </w:tcBorders>
          </w:tcPr>
          <w:p w14:paraId="3E41E954" w14:textId="5F645ACE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1A1197B" w14:textId="39ED18D4" w:rsidR="001C7544" w:rsidRDefault="0037310C" w:rsidP="001C75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F14D1C8" wp14:editId="31832A38">
                      <wp:simplePos x="0" y="0"/>
                      <wp:positionH relativeFrom="column">
                        <wp:posOffset>-1201253</wp:posOffset>
                      </wp:positionH>
                      <wp:positionV relativeFrom="paragraph">
                        <wp:posOffset>-126198</wp:posOffset>
                      </wp:positionV>
                      <wp:extent cx="2244725" cy="577516"/>
                      <wp:effectExtent l="0" t="0" r="22225" b="13335"/>
                      <wp:wrapNone/>
                      <wp:docPr id="12" name="Flowchart: Punched Tap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4725" cy="577516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A2F2D9" w14:textId="24823186" w:rsidR="0037310C" w:rsidRPr="00D95819" w:rsidRDefault="0037310C" w:rsidP="0037310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>EVERYONE</w:t>
                                  </w:r>
                                  <w:r w:rsidRPr="00D95819"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 xml:space="preserve"> WEEK!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4D1C8" id="Flowchart: Punched Tape 12" o:spid="_x0000_s1033" type="#_x0000_t122" style="position:absolute;margin-left:-94.6pt;margin-top:-9.95pt;width:176.75pt;height:45.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" fillcolor="black [3200]" strokecolor="black [1600]" strokeweight="2pt">
                      <v:textbox>
                        <w:txbxContent>
                          <w:p w14:paraId="7BA2F2D9" w14:textId="24823186" w:rsidR="0037310C" w:rsidRPr="00D95819" w:rsidRDefault="0037310C" w:rsidP="0037310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EVERYONE</w:t>
                            </w:r>
                            <w:r w:rsidRPr="00D95819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WEEK!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73E3583" w14:textId="041D9610" w:rsidR="00D74DC7" w:rsidRPr="0074542B" w:rsidRDefault="0074542B" w:rsidP="00D74DC7">
            <w:r>
              <w:t>Talk through jobs tomorrow!</w:t>
            </w:r>
          </w:p>
          <w:p w14:paraId="1C5B2E9F" w14:textId="48979D55" w:rsidR="001C7544" w:rsidRDefault="00D74DC7" w:rsidP="00D74DC7">
            <w:r w:rsidRPr="009C6BCE">
              <w:rPr>
                <w:b/>
                <w:bCs/>
              </w:rPr>
              <w:t xml:space="preserve">Called: </w:t>
            </w:r>
            <w:r w:rsidRPr="009C6BCE">
              <w:rPr>
                <w:b/>
                <w:bCs/>
                <w:color w:val="808080" w:themeColor="background1" w:themeShade="80"/>
                <w:highlight w:val="darkRed"/>
              </w:rPr>
              <w:t>ALL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45F1A98F" w14:textId="77777777" w:rsidR="001C7544" w:rsidRPr="00D74DC7" w:rsidRDefault="00D74DC7" w:rsidP="00D74DC7">
            <w:pPr>
              <w:jc w:val="center"/>
              <w:rPr>
                <w:b/>
                <w:bCs/>
                <w:sz w:val="32"/>
                <w:szCs w:val="32"/>
              </w:rPr>
            </w:pPr>
            <w:r w:rsidRPr="00D74DC7">
              <w:rPr>
                <w:b/>
                <w:bCs/>
                <w:sz w:val="32"/>
                <w:szCs w:val="32"/>
              </w:rPr>
              <w:t>RUN ACT 1!</w:t>
            </w:r>
          </w:p>
          <w:p w14:paraId="7118404F" w14:textId="6302AEBC" w:rsidR="00D74DC7" w:rsidRPr="00D74DC7" w:rsidRDefault="00D74DC7" w:rsidP="00D74DC7">
            <w:pPr>
              <w:jc w:val="center"/>
              <w:rPr>
                <w:b/>
                <w:bCs/>
                <w:sz w:val="24"/>
                <w:szCs w:val="24"/>
              </w:rPr>
            </w:pPr>
            <w:r w:rsidRPr="009C6BCE">
              <w:rPr>
                <w:b/>
                <w:bCs/>
              </w:rPr>
              <w:t xml:space="preserve">Called: </w:t>
            </w:r>
            <w:r w:rsidRPr="009C6BCE">
              <w:rPr>
                <w:b/>
                <w:bCs/>
                <w:color w:val="808080" w:themeColor="background1" w:themeShade="80"/>
                <w:highlight w:val="darkRed"/>
              </w:rPr>
              <w:t>ALL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4A680508" w14:textId="77777777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395DC8D" w14:textId="4CD0D6F4" w:rsidR="00304E34" w:rsidRPr="00DB215E" w:rsidRDefault="00304E34" w:rsidP="00713B27">
            <w:pPr>
              <w:rPr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bottom w:val="single" w:sz="6" w:space="0" w:color="BFBFBF" w:themeColor="background1" w:themeShade="BF"/>
            </w:tcBorders>
          </w:tcPr>
          <w:p w14:paraId="773ABC20" w14:textId="77777777" w:rsidR="001C7544" w:rsidRDefault="001C7544" w:rsidP="001C7544"/>
        </w:tc>
      </w:tr>
      <w:tr w:rsidR="001C7544" w14:paraId="377A8ADF" w14:textId="77777777" w:rsidTr="00DB215E">
        <w:trPr>
          <w:trHeight w:val="342"/>
        </w:trPr>
        <w:tc>
          <w:tcPr>
            <w:tcW w:w="1989" w:type="dxa"/>
            <w:tcBorders>
              <w:top w:val="single" w:sz="6" w:space="0" w:color="BFBFBF" w:themeColor="background1" w:themeShade="BF"/>
              <w:bottom w:val="nil"/>
            </w:tcBorders>
          </w:tcPr>
          <w:p w14:paraId="50FFC529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F3B9A98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CA6BE38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13DC2DB5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00D2378C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1BA9B194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109" w:type="dxa"/>
            <w:tcBorders>
              <w:top w:val="single" w:sz="6" w:space="0" w:color="BFBFBF" w:themeColor="background1" w:themeShade="BF"/>
              <w:bottom w:val="nil"/>
            </w:tcBorders>
          </w:tcPr>
          <w:p w14:paraId="580E4BB0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1C7544" w14:paraId="4836571B" w14:textId="77777777" w:rsidTr="00DB215E">
        <w:trPr>
          <w:gridAfter w:val="1"/>
          <w:wAfter w:w="2109" w:type="dxa"/>
          <w:trHeight w:hRule="exact" w:val="1532"/>
        </w:trPr>
        <w:tc>
          <w:tcPr>
            <w:tcW w:w="1989" w:type="dxa"/>
            <w:tcBorders>
              <w:top w:val="nil"/>
              <w:bottom w:val="single" w:sz="6" w:space="0" w:color="BFBFBF" w:themeColor="background1" w:themeShade="BF"/>
            </w:tcBorders>
          </w:tcPr>
          <w:p w14:paraId="732E6CC4" w14:textId="5AFB0C4D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70FA0A6" w14:textId="6C13DC48" w:rsidR="001C7544" w:rsidRDefault="0074542B" w:rsidP="001C75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6BA782B" wp14:editId="0FAC81E0">
                      <wp:simplePos x="0" y="0"/>
                      <wp:positionH relativeFrom="column">
                        <wp:posOffset>-1008982</wp:posOffset>
                      </wp:positionH>
                      <wp:positionV relativeFrom="paragraph">
                        <wp:posOffset>63132</wp:posOffset>
                      </wp:positionV>
                      <wp:extent cx="1956870" cy="641684"/>
                      <wp:effectExtent l="0" t="0" r="24765" b="25400"/>
                      <wp:wrapNone/>
                      <wp:docPr id="13" name="Flowchart: Punched Tap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6870" cy="641684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0410E6" w14:textId="081BCFD4" w:rsidR="0074542B" w:rsidRPr="00D95819" w:rsidRDefault="0074542B" w:rsidP="0074542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>SET</w:t>
                                  </w:r>
                                  <w:r w:rsidRPr="00D95819"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 xml:space="preserve"> WEEK!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BA782B" id="Flowchart: Punched Tape 13" o:spid="_x0000_s1034" type="#_x0000_t122" style="position:absolute;margin-left:-79.45pt;margin-top:4.95pt;width:154.1pt;height:50.55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" fillcolor="black [3200]" strokecolor="black [1600]" strokeweight="2pt">
                      <v:textbox>
                        <w:txbxContent>
                          <w:p w14:paraId="620410E6" w14:textId="081BCFD4" w:rsidR="0074542B" w:rsidRPr="00D95819" w:rsidRDefault="0074542B" w:rsidP="0074542B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SET</w:t>
                            </w:r>
                            <w:r w:rsidRPr="00D95819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WEEK!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0AA95D4" w14:textId="77777777" w:rsidR="00DB215E" w:rsidRPr="00E42593" w:rsidRDefault="00DB215E" w:rsidP="00DB215E">
            <w:r w:rsidRPr="00E42593">
              <w:t>Work on set</w:t>
            </w:r>
          </w:p>
          <w:p w14:paraId="0D92ED7B" w14:textId="1B42A1BC" w:rsidR="001C7544" w:rsidRPr="00E42593" w:rsidRDefault="00DB215E" w:rsidP="00DB215E">
            <w:r w:rsidRPr="00E42593">
              <w:rPr>
                <w:b/>
                <w:bCs/>
              </w:rPr>
              <w:t xml:space="preserve">Called: </w:t>
            </w:r>
            <w:r w:rsidRPr="00E42593">
              <w:rPr>
                <w:b/>
                <w:bCs/>
                <w:color w:val="808080" w:themeColor="background1" w:themeShade="80"/>
                <w:highlight w:val="darkRed"/>
              </w:rPr>
              <w:t>Set Crew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45B496C7" w14:textId="77777777" w:rsidR="00DB215E" w:rsidRPr="00E42593" w:rsidRDefault="00DB215E" w:rsidP="00DB215E">
            <w:r w:rsidRPr="00E42593">
              <w:t>Work on set</w:t>
            </w:r>
          </w:p>
          <w:p w14:paraId="58AD2DBF" w14:textId="3C09215E" w:rsidR="001C7544" w:rsidRPr="00E42593" w:rsidRDefault="00DB215E" w:rsidP="00DB215E">
            <w:pPr>
              <w:rPr>
                <w:b/>
                <w:bCs/>
              </w:rPr>
            </w:pPr>
            <w:r w:rsidRPr="00E42593">
              <w:rPr>
                <w:b/>
                <w:bCs/>
              </w:rPr>
              <w:t xml:space="preserve">Called: </w:t>
            </w:r>
            <w:r w:rsidRPr="00E42593">
              <w:rPr>
                <w:b/>
                <w:bCs/>
                <w:color w:val="808080" w:themeColor="background1" w:themeShade="80"/>
                <w:highlight w:val="darkRed"/>
              </w:rPr>
              <w:t>Set Crew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6C0DCB8" w14:textId="77777777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2FE03AA3" w14:textId="77777777" w:rsidR="001C7544" w:rsidRDefault="001C7544" w:rsidP="001C7544"/>
        </w:tc>
      </w:tr>
      <w:tr w:rsidR="001C7544" w14:paraId="65178FB0" w14:textId="77777777" w:rsidTr="00DB215E">
        <w:trPr>
          <w:trHeight w:val="342"/>
        </w:trPr>
        <w:tc>
          <w:tcPr>
            <w:tcW w:w="1989" w:type="dxa"/>
            <w:tcBorders>
              <w:top w:val="single" w:sz="6" w:space="0" w:color="BFBFBF" w:themeColor="background1" w:themeShade="BF"/>
              <w:bottom w:val="nil"/>
            </w:tcBorders>
          </w:tcPr>
          <w:p w14:paraId="67B8831E" w14:textId="4B6A5BDB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C8B0DB6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6D99C399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3EF1C589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C33E379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4DAA7678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109" w:type="dxa"/>
            <w:tcBorders>
              <w:top w:val="single" w:sz="6" w:space="0" w:color="BFBFBF" w:themeColor="background1" w:themeShade="BF"/>
              <w:bottom w:val="nil"/>
            </w:tcBorders>
          </w:tcPr>
          <w:p w14:paraId="1F8FA772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1C7544" w14:paraId="1F57BC96" w14:textId="77777777" w:rsidTr="00DB215E">
        <w:trPr>
          <w:gridAfter w:val="1"/>
          <w:wAfter w:w="2109" w:type="dxa"/>
          <w:trHeight w:hRule="exact" w:val="1541"/>
        </w:trPr>
        <w:tc>
          <w:tcPr>
            <w:tcW w:w="1989" w:type="dxa"/>
            <w:tcBorders>
              <w:top w:val="nil"/>
              <w:bottom w:val="single" w:sz="6" w:space="0" w:color="BFBFBF" w:themeColor="background1" w:themeShade="BF"/>
            </w:tcBorders>
          </w:tcPr>
          <w:p w14:paraId="53F03385" w14:textId="13E2A4C3" w:rsidR="001C7544" w:rsidRDefault="0074542B" w:rsidP="001C75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99ABCC0" wp14:editId="106EBC77">
                      <wp:simplePos x="0" y="0"/>
                      <wp:positionH relativeFrom="column">
                        <wp:posOffset>246046</wp:posOffset>
                      </wp:positionH>
                      <wp:positionV relativeFrom="paragraph">
                        <wp:posOffset>58153</wp:posOffset>
                      </wp:positionV>
                      <wp:extent cx="1956870" cy="641684"/>
                      <wp:effectExtent l="0" t="0" r="24765" b="25400"/>
                      <wp:wrapNone/>
                      <wp:docPr id="10" name="Flowchart: Punched Tap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6870" cy="641684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4EC9AC" w14:textId="77777777" w:rsidR="0037310C" w:rsidRPr="00D95819" w:rsidRDefault="0037310C" w:rsidP="0037310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</w:pPr>
                                  <w:r w:rsidRPr="00D95819"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>PROPS WEEK!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9ABCC0" id="Flowchart: Punched Tape 10" o:spid="_x0000_s1035" type="#_x0000_t122" style="position:absolute;margin-left:19.35pt;margin-top:4.6pt;width:154.1pt;height:50.5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" fillcolor="black [3200]" strokecolor="black [1600]" strokeweight="2pt">
                      <v:textbox>
                        <w:txbxContent>
                          <w:p w14:paraId="4B4EC9AC" w14:textId="77777777" w:rsidR="0037310C" w:rsidRPr="00D95819" w:rsidRDefault="0037310C" w:rsidP="0037310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D95819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PROPS WEEK!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40F55453" w14:textId="77777777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2C152AF" w14:textId="77777777" w:rsidR="00DB215E" w:rsidRPr="00E42593" w:rsidRDefault="00DB215E" w:rsidP="00DB215E">
            <w:r w:rsidRPr="00E42593">
              <w:t>Work on props</w:t>
            </w:r>
          </w:p>
          <w:p w14:paraId="4D8DBE9E" w14:textId="77777777" w:rsidR="00DB215E" w:rsidRPr="00E42593" w:rsidRDefault="00DB215E" w:rsidP="00DB215E">
            <w:pPr>
              <w:rPr>
                <w:b/>
                <w:bCs/>
              </w:rPr>
            </w:pPr>
            <w:r w:rsidRPr="00E42593">
              <w:rPr>
                <w:b/>
                <w:bCs/>
              </w:rPr>
              <w:t xml:space="preserve">Called: </w:t>
            </w:r>
            <w:r w:rsidRPr="00E42593">
              <w:rPr>
                <w:b/>
                <w:bCs/>
                <w:color w:val="A6A6A6" w:themeColor="background1" w:themeShade="A6"/>
                <w:highlight w:val="darkRed"/>
              </w:rPr>
              <w:t>Props Crew</w:t>
            </w:r>
          </w:p>
          <w:p w14:paraId="1EB0DA48" w14:textId="4E67E4CC" w:rsidR="001C7544" w:rsidRPr="00E42593" w:rsidRDefault="001C7544" w:rsidP="001C7544">
            <w:pPr>
              <w:rPr>
                <w:b/>
                <w:bCs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71B2F003" w14:textId="77777777" w:rsidR="00DB215E" w:rsidRPr="00E42593" w:rsidRDefault="00DB215E" w:rsidP="00DB215E">
            <w:r w:rsidRPr="00E42593">
              <w:t>Work on props</w:t>
            </w:r>
          </w:p>
          <w:p w14:paraId="78AE8BD6" w14:textId="77777777" w:rsidR="00DB215E" w:rsidRPr="00E42593" w:rsidRDefault="00DB215E" w:rsidP="00DB215E">
            <w:pPr>
              <w:rPr>
                <w:b/>
                <w:bCs/>
              </w:rPr>
            </w:pPr>
            <w:r w:rsidRPr="00E42593">
              <w:rPr>
                <w:b/>
                <w:bCs/>
              </w:rPr>
              <w:t xml:space="preserve">Called: </w:t>
            </w:r>
            <w:r w:rsidRPr="00E42593">
              <w:rPr>
                <w:b/>
                <w:bCs/>
                <w:color w:val="A6A6A6" w:themeColor="background1" w:themeShade="A6"/>
                <w:highlight w:val="darkRed"/>
              </w:rPr>
              <w:t>Props Crew</w:t>
            </w:r>
          </w:p>
          <w:p w14:paraId="01B2C5BD" w14:textId="5D3913A1" w:rsidR="001C7544" w:rsidRPr="00E42593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4258A55F" w14:textId="77777777" w:rsidR="001C7544" w:rsidRDefault="001C7544" w:rsidP="001C7544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DCD12D1" w14:textId="5BB283E1" w:rsidR="00A72854" w:rsidRDefault="00A72854" w:rsidP="005D5B22"/>
        </w:tc>
      </w:tr>
      <w:tr w:rsidR="001C7544" w14:paraId="3BBB244B" w14:textId="77777777" w:rsidTr="00DB215E">
        <w:trPr>
          <w:trHeight w:val="342"/>
        </w:trPr>
        <w:tc>
          <w:tcPr>
            <w:tcW w:w="1989" w:type="dxa"/>
            <w:tcBorders>
              <w:top w:val="single" w:sz="6" w:space="0" w:color="BFBFBF" w:themeColor="background1" w:themeShade="BF"/>
              <w:bottom w:val="nil"/>
            </w:tcBorders>
          </w:tcPr>
          <w:p w14:paraId="03EA861C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7279BD0" w14:textId="5061FE10" w:rsidR="001C7544" w:rsidRDefault="0074542B" w:rsidP="001C7544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B908814" wp14:editId="28B96298">
                      <wp:simplePos x="0" y="0"/>
                      <wp:positionH relativeFrom="column">
                        <wp:posOffset>-1017003</wp:posOffset>
                      </wp:positionH>
                      <wp:positionV relativeFrom="paragraph">
                        <wp:posOffset>193742</wp:posOffset>
                      </wp:positionV>
                      <wp:extent cx="1956870" cy="641684"/>
                      <wp:effectExtent l="0" t="0" r="24765" b="25400"/>
                      <wp:wrapNone/>
                      <wp:docPr id="14" name="Flowchart: Punched Tap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6870" cy="641684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BFCAC4" w14:textId="77777777" w:rsidR="0074542B" w:rsidRPr="00D95819" w:rsidRDefault="0074542B" w:rsidP="0074542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>SET</w:t>
                                  </w:r>
                                  <w:r w:rsidRPr="00D95819"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 xml:space="preserve"> WEEK!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908814" id="Flowchart: Punched Tape 14" o:spid="_x0000_s1036" type="#_x0000_t122" style="position:absolute;left:0;text-align:left;margin-left:-80.1pt;margin-top:15.25pt;width:154.1pt;height:50.55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" fillcolor="black [3200]" strokecolor="black [1600]" strokeweight="2pt">
                      <v:textbox>
                        <w:txbxContent>
                          <w:p w14:paraId="49BFCAC4" w14:textId="77777777" w:rsidR="0074542B" w:rsidRPr="00D95819" w:rsidRDefault="0074542B" w:rsidP="0074542B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SET</w:t>
                            </w:r>
                            <w:r w:rsidRPr="00D95819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WEEK!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544">
              <w:fldChar w:fldCharType="begin"/>
            </w:r>
            <w:r w:rsidR="001C7544">
              <w:instrText xml:space="preserve">IF </w:instrText>
            </w:r>
            <w:r w:rsidR="001C7544">
              <w:fldChar w:fldCharType="begin"/>
            </w:r>
            <w:r w:rsidR="001C7544">
              <w:instrText xml:space="preserve"> =A10</w:instrText>
            </w:r>
            <w:r w:rsidR="001C7544">
              <w:fldChar w:fldCharType="separate"/>
            </w:r>
            <w:r w:rsidR="001C7544">
              <w:rPr>
                <w:noProof/>
              </w:rPr>
              <w:instrText>26</w:instrText>
            </w:r>
            <w:r w:rsidR="001C7544">
              <w:fldChar w:fldCharType="end"/>
            </w:r>
            <w:r w:rsidR="001C7544">
              <w:instrText xml:space="preserve"> = 0,"" </w:instrText>
            </w:r>
            <w:r w:rsidR="001C7544">
              <w:fldChar w:fldCharType="begin"/>
            </w:r>
            <w:r w:rsidR="001C7544">
              <w:instrText xml:space="preserve"> IF </w:instrText>
            </w:r>
            <w:r w:rsidR="001C7544">
              <w:fldChar w:fldCharType="begin"/>
            </w:r>
            <w:r w:rsidR="001C7544">
              <w:instrText xml:space="preserve"> =A10 </w:instrText>
            </w:r>
            <w:r w:rsidR="001C7544">
              <w:fldChar w:fldCharType="separate"/>
            </w:r>
            <w:r w:rsidR="001C7544">
              <w:rPr>
                <w:noProof/>
              </w:rPr>
              <w:instrText>26</w:instrText>
            </w:r>
            <w:r w:rsidR="001C7544">
              <w:fldChar w:fldCharType="end"/>
            </w:r>
            <w:r w:rsidR="001C7544">
              <w:instrText xml:space="preserve">  &lt; </w:instrText>
            </w:r>
            <w:r w:rsidR="001C7544">
              <w:fldChar w:fldCharType="begin"/>
            </w:r>
            <w:r w:rsidR="001C7544">
              <w:instrText xml:space="preserve"> DocVariable MonthEnd \@ d </w:instrText>
            </w:r>
            <w:r w:rsidR="001C7544">
              <w:fldChar w:fldCharType="separate"/>
            </w:r>
            <w:r w:rsidR="001C7544">
              <w:instrText>28</w:instrText>
            </w:r>
            <w:r w:rsidR="001C7544">
              <w:fldChar w:fldCharType="end"/>
            </w:r>
            <w:r w:rsidR="001C7544">
              <w:instrText xml:space="preserve">  </w:instrText>
            </w:r>
            <w:r w:rsidR="001C7544">
              <w:fldChar w:fldCharType="begin"/>
            </w:r>
            <w:r w:rsidR="001C7544">
              <w:instrText xml:space="preserve"> =A10+1 </w:instrText>
            </w:r>
            <w:r w:rsidR="001C7544">
              <w:fldChar w:fldCharType="separate"/>
            </w:r>
            <w:r w:rsidR="001C7544">
              <w:rPr>
                <w:noProof/>
              </w:rPr>
              <w:instrText>27</w:instrText>
            </w:r>
            <w:r w:rsidR="001C7544">
              <w:fldChar w:fldCharType="end"/>
            </w:r>
            <w:r w:rsidR="001C7544">
              <w:instrText xml:space="preserve"> "" </w:instrText>
            </w:r>
            <w:r w:rsidR="001C7544">
              <w:fldChar w:fldCharType="separate"/>
            </w:r>
            <w:r w:rsidR="001C7544">
              <w:rPr>
                <w:noProof/>
              </w:rPr>
              <w:instrText>27</w:instrText>
            </w:r>
            <w:r w:rsidR="001C7544">
              <w:fldChar w:fldCharType="end"/>
            </w:r>
            <w:r w:rsidR="001C7544">
              <w:fldChar w:fldCharType="separate"/>
            </w:r>
            <w:r w:rsidR="001C7544">
              <w:rPr>
                <w:noProof/>
              </w:rPr>
              <w:t>27</w:t>
            </w:r>
            <w:r w:rsidR="001C7544"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5916AE2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6BE1E4A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69CF3F1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5E475671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109" w:type="dxa"/>
            <w:tcBorders>
              <w:top w:val="single" w:sz="6" w:space="0" w:color="BFBFBF" w:themeColor="background1" w:themeShade="BF"/>
              <w:bottom w:val="nil"/>
            </w:tcBorders>
          </w:tcPr>
          <w:p w14:paraId="71CC0A7C" w14:textId="77777777" w:rsidR="001C7544" w:rsidRDefault="001C7544" w:rsidP="001C7544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DB215E" w14:paraId="739A79E8" w14:textId="77777777" w:rsidTr="00DB215E">
        <w:trPr>
          <w:trHeight w:hRule="exact" w:val="1073"/>
        </w:trPr>
        <w:tc>
          <w:tcPr>
            <w:tcW w:w="1989" w:type="dxa"/>
            <w:tcBorders>
              <w:top w:val="nil"/>
              <w:bottom w:val="single" w:sz="6" w:space="0" w:color="BFBFBF" w:themeColor="background1" w:themeShade="BF"/>
            </w:tcBorders>
          </w:tcPr>
          <w:p w14:paraId="156C24CB" w14:textId="77777777" w:rsidR="00DB215E" w:rsidRDefault="00DB215E" w:rsidP="00DB215E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70CC4786" w14:textId="4511A133" w:rsidR="00DB215E" w:rsidRDefault="00DB215E" w:rsidP="00DB215E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7E14E75D" w14:textId="77777777" w:rsidR="00DB215E" w:rsidRPr="00E42593" w:rsidRDefault="00DB215E" w:rsidP="00DB215E">
            <w:r w:rsidRPr="00E42593">
              <w:t>Work on set</w:t>
            </w:r>
          </w:p>
          <w:p w14:paraId="67E0E054" w14:textId="02FCD453" w:rsidR="00DB215E" w:rsidRPr="004502BD" w:rsidRDefault="00DB215E" w:rsidP="00DB215E">
            <w:r w:rsidRPr="00E42593">
              <w:rPr>
                <w:b/>
                <w:bCs/>
              </w:rPr>
              <w:t xml:space="preserve">Called: </w:t>
            </w:r>
            <w:r w:rsidRPr="00E42593">
              <w:rPr>
                <w:b/>
                <w:bCs/>
                <w:color w:val="808080" w:themeColor="background1" w:themeShade="80"/>
                <w:highlight w:val="darkRed"/>
              </w:rPr>
              <w:t>Set Crew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90AF213" w14:textId="3E4C560F" w:rsidR="00DB215E" w:rsidRPr="00C41C89" w:rsidRDefault="00DB215E" w:rsidP="00DB21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73F58A88" w14:textId="77777777" w:rsidR="00DB215E" w:rsidRDefault="00DB215E" w:rsidP="00DB215E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2DD0761F" w14:textId="77777777" w:rsidR="00DB215E" w:rsidRPr="00752EF4" w:rsidRDefault="00DB215E" w:rsidP="00DB215E">
            <w:pPr>
              <w:rPr>
                <w:b/>
                <w:bCs/>
              </w:rPr>
            </w:pPr>
          </w:p>
        </w:tc>
        <w:tc>
          <w:tcPr>
            <w:tcW w:w="2109" w:type="dxa"/>
            <w:tcBorders>
              <w:top w:val="nil"/>
              <w:bottom w:val="single" w:sz="6" w:space="0" w:color="BFBFBF" w:themeColor="background1" w:themeShade="BF"/>
            </w:tcBorders>
          </w:tcPr>
          <w:p w14:paraId="315060B3" w14:textId="77777777" w:rsidR="00DB215E" w:rsidRDefault="00DB215E" w:rsidP="00DB215E"/>
        </w:tc>
      </w:tr>
    </w:tbl>
    <w:p w14:paraId="2F799528" w14:textId="4FF1BF41" w:rsidR="00973925" w:rsidRDefault="00973925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973925" w14:paraId="47A03D65" w14:textId="77777777" w:rsidTr="00973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F8DA24"/>
          </w:tcPr>
          <w:p w14:paraId="74590C3D" w14:textId="1B8FFAF1" w:rsidR="00973925" w:rsidRDefault="00973925" w:rsidP="000A233E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F8DA24"/>
          </w:tcPr>
          <w:p w14:paraId="173782C3" w14:textId="5890CD91" w:rsidR="00973925" w:rsidRDefault="00E9498F" w:rsidP="000A23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462B1648" wp14:editId="11E3923A">
                      <wp:simplePos x="0" y="0"/>
                      <wp:positionH relativeFrom="column">
                        <wp:posOffset>-1331494</wp:posOffset>
                      </wp:positionH>
                      <wp:positionV relativeFrom="paragraph">
                        <wp:posOffset>-84422</wp:posOffset>
                      </wp:positionV>
                      <wp:extent cx="4555490" cy="1636295"/>
                      <wp:effectExtent l="0" t="0" r="16510" b="21590"/>
                      <wp:wrapNone/>
                      <wp:docPr id="21" name="Explosion: 14 Point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5490" cy="1636295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BCB8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5E0D49" w14:textId="2EEBD1CA" w:rsidR="00E9498F" w:rsidRPr="001D2F8B" w:rsidRDefault="001D2F8B" w:rsidP="00E9498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D2F8B">
                                    <w:rPr>
                                      <w:sz w:val="28"/>
                                      <w:szCs w:val="28"/>
                                    </w:rPr>
                                    <w:t xml:space="preserve">ALL HANDS-ON DECK THIS MONTH! </w:t>
                                  </w:r>
                                  <w:r w:rsidR="00E9498F" w:rsidRPr="001D2F8B">
                                    <w:rPr>
                                      <mc:AlternateContent>
                                        <mc:Choice Requires="w16se"/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sz w:val="28"/>
                                      <w:szCs w:val="28"/>
                                    </w:rPr>
                                    <mc:AlternateContent>
                                      <mc:Choice Requires="w16se">
                                        <w16se:symEx w16se:font="Segoe UI Emoji" w16se:char="1F60A"/>
                                      </mc:Choice>
                                      <mc:Fallback>
                                        <w:t>😊</w: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B1648" id="Explosion: 14 Points 21" o:spid="_x0000_s1037" type="#_x0000_t72" style="position:absolute;margin-left:-104.85pt;margin-top:-6.65pt;width:358.7pt;height:128.8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" fillcolor="#bcb800" strokecolor="white [3212]" strokeweight="2pt">
                      <v:textbox>
                        <w:txbxContent>
                          <w:p w14:paraId="695E0D49" w14:textId="2EEBD1CA" w:rsidR="00E9498F" w:rsidRPr="001D2F8B" w:rsidRDefault="001D2F8B" w:rsidP="00E949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D2F8B">
                              <w:rPr>
                                <w:sz w:val="28"/>
                                <w:szCs w:val="28"/>
                              </w:rPr>
                              <w:t xml:space="preserve">ALL HANDS-ON DECK THIS MONTH! </w:t>
                            </w:r>
                            <w:r w:rsidR="00E9498F" w:rsidRPr="001D2F8B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3925" w14:paraId="32D0C1A3" w14:textId="77777777" w:rsidTr="009739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F8DA24"/>
          </w:tcPr>
          <w:p w14:paraId="69601B43" w14:textId="12F18C29" w:rsidR="00973925" w:rsidRDefault="00973925" w:rsidP="000A233E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F8DA24"/>
          </w:tcPr>
          <w:p w14:paraId="2702D5CC" w14:textId="77777777" w:rsidR="00973925" w:rsidRDefault="00973925" w:rsidP="000A233E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</w:tr>
      <w:tr w:rsidR="00973925" w:rsidRPr="00420111" w14:paraId="16425D72" w14:textId="77777777" w:rsidTr="000A233E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DA14B7B" w14:textId="09E48A48" w:rsidR="00973925" w:rsidRPr="00AE4C9C" w:rsidRDefault="00581C27" w:rsidP="000A233E">
            <w:pP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Crew</w:t>
            </w:r>
            <w:r w:rsidR="00973925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 xml:space="preserve"> </w:t>
            </w:r>
            <w:r w:rsidR="00973925" w:rsidRPr="00AE4C9C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Rehearsal Schedule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FD9692C" w14:textId="77777777" w:rsidR="00973925" w:rsidRPr="00AC6953" w:rsidRDefault="00973925" w:rsidP="000A2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color w:val="FFFFFF" w:themeColor="background1"/>
              </w:rPr>
            </w:pPr>
          </w:p>
          <w:p w14:paraId="52A4C5BA" w14:textId="7ED59CEC" w:rsidR="00973925" w:rsidRPr="00AC6953" w:rsidRDefault="00973925" w:rsidP="000A23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color w:val="FFFFFF" w:themeColor="background1"/>
              </w:rPr>
            </w:pPr>
            <w:r w:rsidRPr="00AC6953">
              <w:rPr>
                <w:rFonts w:ascii="Britannic Bold" w:hAnsi="Britannic Bold"/>
                <w:color w:val="FFFFFF" w:themeColor="background1"/>
              </w:rPr>
              <w:t xml:space="preserve">All Rehearsals will be until </w:t>
            </w:r>
            <w:r w:rsidRPr="00950227">
              <w:rPr>
                <w:rFonts w:ascii="Britannic Bold" w:hAnsi="Britannic Bold"/>
                <w:color w:val="FF0000"/>
              </w:rPr>
              <w:t>6:</w:t>
            </w:r>
            <w:r w:rsidR="002A1210">
              <w:rPr>
                <w:rFonts w:ascii="Britannic Bold" w:hAnsi="Britannic Bold"/>
                <w:color w:val="FF0000"/>
              </w:rPr>
              <w:t>0</w:t>
            </w:r>
            <w:r w:rsidRPr="00950227">
              <w:rPr>
                <w:rFonts w:ascii="Britannic Bold" w:hAnsi="Britannic Bold"/>
                <w:color w:val="FF0000"/>
              </w:rPr>
              <w:t>0</w:t>
            </w:r>
            <w:r w:rsidRPr="00AC6953">
              <w:rPr>
                <w:rFonts w:ascii="Britannic Bold" w:hAnsi="Britannic Bold"/>
                <w:color w:val="FFFFFF" w:themeColor="background1"/>
              </w:rPr>
              <w:t xml:space="preserve"> unless otherwise noted.</w:t>
            </w:r>
          </w:p>
        </w:tc>
      </w:tr>
    </w:tbl>
    <w:tbl>
      <w:tblPr>
        <w:tblStyle w:val="TableCalendar"/>
        <w:tblpPr w:leftFromText="180" w:rightFromText="180" w:vertAnchor="text" w:tblpY="1"/>
        <w:tblOverlap w:val="never"/>
        <w:tblW w:w="4815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989"/>
        <w:gridCol w:w="1987"/>
        <w:gridCol w:w="1987"/>
        <w:gridCol w:w="1987"/>
        <w:gridCol w:w="1942"/>
        <w:gridCol w:w="45"/>
        <w:gridCol w:w="1987"/>
        <w:gridCol w:w="1928"/>
      </w:tblGrid>
      <w:tr w:rsidR="00973925" w14:paraId="1E31291C" w14:textId="77777777" w:rsidTr="00976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sdt>
          <w:sdtPr>
            <w:id w:val="-860364453"/>
            <w:placeholder>
              <w:docPart w:val="AE2ABB9FDA474D9F869CEF42320A837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89" w:type="dxa"/>
              </w:tcPr>
              <w:p w14:paraId="0B078EF9" w14:textId="77777777" w:rsidR="00973925" w:rsidRDefault="00973925" w:rsidP="000A233E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987" w:type="dxa"/>
          </w:tcPr>
          <w:p w14:paraId="3C048E8B" w14:textId="77777777" w:rsidR="00973925" w:rsidRDefault="002A1210" w:rsidP="000A233E">
            <w:pPr>
              <w:pStyle w:val="Days"/>
            </w:pPr>
            <w:sdt>
              <w:sdtPr>
                <w:id w:val="-587233317"/>
                <w:placeholder>
                  <w:docPart w:val="FC3E727DFC8B4535A3EDF95E62CCA83D"/>
                </w:placeholder>
                <w:temporary/>
                <w:showingPlcHdr/>
                <w15:appearance w15:val="hidden"/>
              </w:sdtPr>
              <w:sdtEndPr/>
              <w:sdtContent>
                <w:r w:rsidR="00973925">
                  <w:t>Monday</w:t>
                </w:r>
              </w:sdtContent>
            </w:sdt>
          </w:p>
        </w:tc>
        <w:tc>
          <w:tcPr>
            <w:tcW w:w="1987" w:type="dxa"/>
          </w:tcPr>
          <w:p w14:paraId="15DD4B28" w14:textId="765B79B6" w:rsidR="00973925" w:rsidRDefault="002A1210" w:rsidP="000A233E">
            <w:pPr>
              <w:pStyle w:val="Days"/>
            </w:pPr>
            <w:sdt>
              <w:sdtPr>
                <w:id w:val="1058284241"/>
                <w:placeholder>
                  <w:docPart w:val="DC1B7BA2A5A34657A559A29CA70F3A04"/>
                </w:placeholder>
                <w:temporary/>
                <w:showingPlcHdr/>
                <w15:appearance w15:val="hidden"/>
              </w:sdtPr>
              <w:sdtEndPr/>
              <w:sdtContent>
                <w:r w:rsidR="00973925">
                  <w:t>Tuesday</w:t>
                </w:r>
              </w:sdtContent>
            </w:sdt>
          </w:p>
        </w:tc>
        <w:tc>
          <w:tcPr>
            <w:tcW w:w="1987" w:type="dxa"/>
          </w:tcPr>
          <w:p w14:paraId="6598FD25" w14:textId="742BAB09" w:rsidR="00973925" w:rsidRDefault="002A1210" w:rsidP="000A233E">
            <w:pPr>
              <w:pStyle w:val="Days"/>
            </w:pPr>
            <w:sdt>
              <w:sdtPr>
                <w:id w:val="-205025719"/>
                <w:placeholder>
                  <w:docPart w:val="9CDFE5D6C309427DBBBEA7DA3A672157"/>
                </w:placeholder>
                <w:temporary/>
                <w:showingPlcHdr/>
                <w15:appearance w15:val="hidden"/>
              </w:sdtPr>
              <w:sdtEndPr/>
              <w:sdtContent>
                <w:r w:rsidR="00973925">
                  <w:t>Wednesday</w:t>
                </w:r>
              </w:sdtContent>
            </w:sdt>
          </w:p>
        </w:tc>
        <w:tc>
          <w:tcPr>
            <w:tcW w:w="1987" w:type="dxa"/>
            <w:gridSpan w:val="2"/>
          </w:tcPr>
          <w:p w14:paraId="39345673" w14:textId="77777777" w:rsidR="00973925" w:rsidRDefault="002A1210" w:rsidP="000A233E">
            <w:pPr>
              <w:pStyle w:val="Days"/>
            </w:pPr>
            <w:sdt>
              <w:sdtPr>
                <w:id w:val="-503976436"/>
                <w:placeholder>
                  <w:docPart w:val="F044B43B9D41408F84B2DF4BFCC70C46"/>
                </w:placeholder>
                <w:temporary/>
                <w:showingPlcHdr/>
                <w15:appearance w15:val="hidden"/>
              </w:sdtPr>
              <w:sdtEndPr/>
              <w:sdtContent>
                <w:r w:rsidR="00973925">
                  <w:t>Thursday</w:t>
                </w:r>
              </w:sdtContent>
            </w:sdt>
          </w:p>
        </w:tc>
        <w:tc>
          <w:tcPr>
            <w:tcW w:w="1987" w:type="dxa"/>
          </w:tcPr>
          <w:p w14:paraId="27E543BC" w14:textId="77777777" w:rsidR="00973925" w:rsidRDefault="002A1210" w:rsidP="000A233E">
            <w:pPr>
              <w:pStyle w:val="Days"/>
            </w:pPr>
            <w:sdt>
              <w:sdtPr>
                <w:id w:val="-1562399177"/>
                <w:placeholder>
                  <w:docPart w:val="5E15998F70E249C8BEE1926897AD62D6"/>
                </w:placeholder>
                <w:temporary/>
                <w:showingPlcHdr/>
                <w15:appearance w15:val="hidden"/>
              </w:sdtPr>
              <w:sdtEndPr/>
              <w:sdtContent>
                <w:r w:rsidR="00973925">
                  <w:t>Friday</w:t>
                </w:r>
              </w:sdtContent>
            </w:sdt>
          </w:p>
        </w:tc>
        <w:tc>
          <w:tcPr>
            <w:tcW w:w="1928" w:type="dxa"/>
          </w:tcPr>
          <w:p w14:paraId="2164417D" w14:textId="77777777" w:rsidR="00973925" w:rsidRDefault="002A1210" w:rsidP="000A233E">
            <w:pPr>
              <w:pStyle w:val="Days"/>
            </w:pPr>
            <w:sdt>
              <w:sdtPr>
                <w:id w:val="-929195489"/>
                <w:placeholder>
                  <w:docPart w:val="6ED2F2A3D53541CDBC05830339B19240"/>
                </w:placeholder>
                <w:temporary/>
                <w:showingPlcHdr/>
                <w15:appearance w15:val="hidden"/>
              </w:sdtPr>
              <w:sdtEndPr/>
              <w:sdtContent>
                <w:r w:rsidR="00973925">
                  <w:t>Saturday</w:t>
                </w:r>
              </w:sdtContent>
            </w:sdt>
          </w:p>
        </w:tc>
      </w:tr>
      <w:tr w:rsidR="00973925" w14:paraId="095BDB58" w14:textId="77777777" w:rsidTr="00976552">
        <w:trPr>
          <w:trHeight w:val="328"/>
        </w:trPr>
        <w:tc>
          <w:tcPr>
            <w:tcW w:w="1989" w:type="dxa"/>
            <w:tcBorders>
              <w:bottom w:val="nil"/>
            </w:tcBorders>
          </w:tcPr>
          <w:p w14:paraId="5F02E2B3" w14:textId="77777777" w:rsidR="00973925" w:rsidRDefault="00973925" w:rsidP="000A233E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0CBFCA77" w14:textId="5BA4D922" w:rsidR="00973925" w:rsidRDefault="0074542B" w:rsidP="000A233E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05D3A1BA" wp14:editId="2638B41E">
                      <wp:simplePos x="0" y="0"/>
                      <wp:positionH relativeFrom="column">
                        <wp:posOffset>-1112854</wp:posOffset>
                      </wp:positionH>
                      <wp:positionV relativeFrom="paragraph">
                        <wp:posOffset>117876</wp:posOffset>
                      </wp:positionV>
                      <wp:extent cx="1956870" cy="641684"/>
                      <wp:effectExtent l="0" t="0" r="24765" b="25400"/>
                      <wp:wrapNone/>
                      <wp:docPr id="15" name="Flowchart: Punched Tap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6870" cy="641684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5C922A" w14:textId="77777777" w:rsidR="0074542B" w:rsidRPr="00D95819" w:rsidRDefault="0074542B" w:rsidP="0074542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>SET</w:t>
                                  </w:r>
                                  <w:r w:rsidRPr="00D95819"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 xml:space="preserve"> WEEK!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D3A1BA" id="Flowchart: Punched Tape 15" o:spid="_x0000_s1038" type="#_x0000_t122" style="position:absolute;left:0;text-align:left;margin-left:-87.65pt;margin-top:9.3pt;width:154.1pt;height:50.55pt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" fillcolor="black [3200]" strokecolor="black [1600]" strokeweight="2pt">
                      <v:textbox>
                        <w:txbxContent>
                          <w:p w14:paraId="5A5C922A" w14:textId="77777777" w:rsidR="0074542B" w:rsidRPr="00D95819" w:rsidRDefault="0074542B" w:rsidP="0074542B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SET</w:t>
                            </w:r>
                            <w:r w:rsidRPr="00D95819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WEEK!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3925">
              <w:fldChar w:fldCharType="begin"/>
            </w:r>
            <w:r w:rsidR="00973925">
              <w:instrText xml:space="preserve"> IF </w:instrText>
            </w:r>
            <w:r w:rsidR="00973925">
              <w:fldChar w:fldCharType="begin"/>
            </w:r>
            <w:r w:rsidR="00973925">
              <w:instrText xml:space="preserve"> DocVariable MonthStart \@ dddd </w:instrText>
            </w:r>
            <w:r w:rsidR="00973925">
              <w:fldChar w:fldCharType="separate"/>
            </w:r>
            <w:r w:rsidR="00973925">
              <w:instrText>Wednesday</w:instrText>
            </w:r>
            <w:r w:rsidR="00973925">
              <w:fldChar w:fldCharType="end"/>
            </w:r>
            <w:r w:rsidR="00973925">
              <w:instrText xml:space="preserve"> = "Monday" 1 </w:instrText>
            </w:r>
            <w:r w:rsidR="00973925">
              <w:fldChar w:fldCharType="begin"/>
            </w:r>
            <w:r w:rsidR="00973925">
              <w:instrText xml:space="preserve"> IF </w:instrText>
            </w:r>
            <w:r w:rsidR="00973925">
              <w:fldChar w:fldCharType="begin"/>
            </w:r>
            <w:r w:rsidR="00973925">
              <w:instrText xml:space="preserve"> =A2 </w:instrText>
            </w:r>
            <w:r w:rsidR="00973925">
              <w:fldChar w:fldCharType="separate"/>
            </w:r>
            <w:r w:rsidR="00973925">
              <w:rPr>
                <w:noProof/>
              </w:rPr>
              <w:instrText>0</w:instrText>
            </w:r>
            <w:r w:rsidR="00973925">
              <w:fldChar w:fldCharType="end"/>
            </w:r>
            <w:r w:rsidR="00973925">
              <w:instrText xml:space="preserve"> &lt;&gt; 0 </w:instrText>
            </w:r>
            <w:r w:rsidR="00973925">
              <w:fldChar w:fldCharType="begin"/>
            </w:r>
            <w:r w:rsidR="00973925">
              <w:instrText xml:space="preserve"> =A2+1 </w:instrText>
            </w:r>
            <w:r w:rsidR="00973925">
              <w:fldChar w:fldCharType="separate"/>
            </w:r>
            <w:r w:rsidR="00973925">
              <w:rPr>
                <w:noProof/>
              </w:rPr>
              <w:instrText>2</w:instrText>
            </w:r>
            <w:r w:rsidR="00973925">
              <w:fldChar w:fldCharType="end"/>
            </w:r>
            <w:r w:rsidR="00973925">
              <w:instrText xml:space="preserve"> "" </w:instrText>
            </w:r>
            <w:r w:rsidR="00973925">
              <w:fldChar w:fldCharType="end"/>
            </w:r>
            <w:r w:rsidR="00973925"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34C6FE1D" w14:textId="77777777" w:rsidR="00973925" w:rsidRDefault="00973925" w:rsidP="000A233E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510F71EE" w14:textId="77777777" w:rsidR="00973925" w:rsidRDefault="00973925" w:rsidP="000A233E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987" w:type="dxa"/>
            <w:gridSpan w:val="2"/>
            <w:tcBorders>
              <w:bottom w:val="nil"/>
            </w:tcBorders>
          </w:tcPr>
          <w:p w14:paraId="589297AB" w14:textId="373CA80F" w:rsidR="00973925" w:rsidRDefault="00973925" w:rsidP="000A233E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987" w:type="dxa"/>
            <w:tcBorders>
              <w:bottom w:val="nil"/>
            </w:tcBorders>
          </w:tcPr>
          <w:p w14:paraId="0AD15DA8" w14:textId="77777777" w:rsidR="00973925" w:rsidRDefault="00973925" w:rsidP="000A233E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928" w:type="dxa"/>
            <w:tcBorders>
              <w:bottom w:val="nil"/>
            </w:tcBorders>
          </w:tcPr>
          <w:p w14:paraId="1D02A40A" w14:textId="77777777" w:rsidR="00973925" w:rsidRDefault="00973925" w:rsidP="000A233E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876519" w14:paraId="2F2CD5B6" w14:textId="77777777" w:rsidTr="00976552">
        <w:trPr>
          <w:trHeight w:hRule="exact" w:val="1062"/>
        </w:trPr>
        <w:tc>
          <w:tcPr>
            <w:tcW w:w="1989" w:type="dxa"/>
            <w:tcBorders>
              <w:top w:val="nil"/>
              <w:bottom w:val="single" w:sz="6" w:space="0" w:color="BFBFBF" w:themeColor="background1" w:themeShade="BF"/>
            </w:tcBorders>
          </w:tcPr>
          <w:p w14:paraId="23FA6BEE" w14:textId="77777777" w:rsidR="00876519" w:rsidRDefault="00876519" w:rsidP="00876519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90B3C56" w14:textId="6A691057" w:rsidR="00876519" w:rsidRDefault="00876519" w:rsidP="00876519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1F1695E5" w14:textId="2F543F43" w:rsidR="00876519" w:rsidRPr="0085667C" w:rsidRDefault="00876519" w:rsidP="00876519">
            <w:pPr>
              <w:rPr>
                <w:i/>
                <w:iCs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2F35972C" w14:textId="77777777" w:rsidR="00876519" w:rsidRPr="006236E1" w:rsidRDefault="00876519" w:rsidP="00876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on set</w:t>
            </w:r>
          </w:p>
          <w:p w14:paraId="3A6E6AAB" w14:textId="35F53346" w:rsidR="00876519" w:rsidRPr="00F9756C" w:rsidRDefault="00876519" w:rsidP="00876519">
            <w:pPr>
              <w:rPr>
                <w:b/>
                <w:bCs/>
              </w:rPr>
            </w:pPr>
            <w:r w:rsidRPr="006236E1">
              <w:rPr>
                <w:b/>
                <w:bCs/>
                <w:sz w:val="16"/>
                <w:szCs w:val="16"/>
              </w:rPr>
              <w:t xml:space="preserve">Called: </w:t>
            </w:r>
            <w:r w:rsidRPr="00876519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>Set Crew</w:t>
            </w:r>
          </w:p>
        </w:tc>
        <w:tc>
          <w:tcPr>
            <w:tcW w:w="1987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38FEE3AF" w14:textId="7A2A024E" w:rsidR="00876519" w:rsidRPr="00EB48D7" w:rsidRDefault="00876519" w:rsidP="00876519">
            <w:pPr>
              <w:rPr>
                <w:b/>
                <w:bCs/>
                <w:i/>
                <w:iCs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257187F1" w14:textId="6DC81454" w:rsidR="00876519" w:rsidRDefault="00876519" w:rsidP="00876519"/>
        </w:tc>
        <w:tc>
          <w:tcPr>
            <w:tcW w:w="1928" w:type="dxa"/>
            <w:tcBorders>
              <w:top w:val="nil"/>
              <w:bottom w:val="single" w:sz="6" w:space="0" w:color="BFBFBF" w:themeColor="background1" w:themeShade="BF"/>
            </w:tcBorders>
          </w:tcPr>
          <w:p w14:paraId="0F78FA73" w14:textId="77777777" w:rsidR="00876519" w:rsidRDefault="00876519" w:rsidP="00876519"/>
        </w:tc>
      </w:tr>
      <w:tr w:rsidR="00876519" w14:paraId="6C8CEC59" w14:textId="77777777" w:rsidTr="00976552">
        <w:trPr>
          <w:trHeight w:val="342"/>
        </w:trPr>
        <w:tc>
          <w:tcPr>
            <w:tcW w:w="1989" w:type="dxa"/>
            <w:tcBorders>
              <w:top w:val="single" w:sz="6" w:space="0" w:color="BFBFBF" w:themeColor="background1" w:themeShade="BF"/>
              <w:bottom w:val="nil"/>
            </w:tcBorders>
          </w:tcPr>
          <w:p w14:paraId="660F68FA" w14:textId="77777777" w:rsidR="00876519" w:rsidRDefault="00876519" w:rsidP="00876519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83B320F" w14:textId="77777777" w:rsidR="00876519" w:rsidRDefault="00876519" w:rsidP="00876519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11FC513A" w14:textId="77777777" w:rsidR="00876519" w:rsidRDefault="00876519" w:rsidP="00876519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17C4E794" w14:textId="77777777" w:rsidR="00876519" w:rsidRDefault="00876519" w:rsidP="00876519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987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77F4D382" w14:textId="77777777" w:rsidR="00876519" w:rsidRDefault="00876519" w:rsidP="00876519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06630BA8" w14:textId="579ABFC3" w:rsidR="00876519" w:rsidRDefault="00876519" w:rsidP="00876519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00699052" wp14:editId="6FAC170E">
                      <wp:simplePos x="0" y="0"/>
                      <wp:positionH relativeFrom="column">
                        <wp:posOffset>-98784</wp:posOffset>
                      </wp:positionH>
                      <wp:positionV relativeFrom="paragraph">
                        <wp:posOffset>140501</wp:posOffset>
                      </wp:positionV>
                      <wp:extent cx="1288111" cy="691763"/>
                      <wp:effectExtent l="0" t="0" r="26670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8111" cy="69176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BB874F" w14:textId="1DE9C92A" w:rsidR="00876519" w:rsidRPr="00876519" w:rsidRDefault="00876519" w:rsidP="00C70D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87651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highlight w:val="yellow"/>
                                    </w:rPr>
                                    <w:t>POSSIBLE REHEARSAL</w:t>
                                  </w:r>
                                  <w:r w:rsidRPr="00876519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876519">
                                    <w:rPr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highlight w:val="yellow"/>
                                    </w:rPr>
                                    <w:t>UNTIL 5:30</w:t>
                                  </w:r>
                                  <w:r w:rsidRPr="00876519">
                                    <w:rPr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6519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Called: </w:t>
                                  </w:r>
                                  <w:r w:rsidRPr="00876519"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highlight w:val="yellow"/>
                                    </w:rPr>
                                    <w:t>Determined Later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9052" id="Rectangle 6" o:spid="_x0000_s1039" style="position:absolute;left:0;text-align:left;margin-left:-7.8pt;margin-top:11.05pt;width:101.45pt;height:54.4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" fillcolor="white [3201]" strokecolor="white [3212]" strokeweight="2pt">
                      <v:textbox>
                        <w:txbxContent>
                          <w:p w14:paraId="18BB874F" w14:textId="1DE9C92A" w:rsidR="00876519" w:rsidRPr="00876519" w:rsidRDefault="00876519" w:rsidP="00C70DC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6519">
                              <w:rPr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POSSIBLE REHEARSAL</w:t>
                            </w:r>
                            <w:r w:rsidRPr="00876519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 w:rsidRPr="00876519"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  <w:highlight w:val="yellow"/>
                              </w:rPr>
                              <w:t>UNTIL 5:30</w:t>
                            </w:r>
                            <w:r w:rsidRPr="00876519"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651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Called: </w:t>
                            </w:r>
                            <w:r w:rsidRPr="00876519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Determined Later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928" w:type="dxa"/>
            <w:tcBorders>
              <w:top w:val="single" w:sz="6" w:space="0" w:color="BFBFBF" w:themeColor="background1" w:themeShade="BF"/>
              <w:bottom w:val="nil"/>
            </w:tcBorders>
          </w:tcPr>
          <w:p w14:paraId="20C2CF06" w14:textId="77777777" w:rsidR="00876519" w:rsidRDefault="00876519" w:rsidP="00876519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876519" w14:paraId="33A487AE" w14:textId="77777777" w:rsidTr="00C70DC0">
        <w:trPr>
          <w:gridAfter w:val="3"/>
          <w:wAfter w:w="3960" w:type="dxa"/>
          <w:trHeight w:hRule="exact" w:val="981"/>
        </w:trPr>
        <w:tc>
          <w:tcPr>
            <w:tcW w:w="1989" w:type="dxa"/>
            <w:tcBorders>
              <w:top w:val="nil"/>
              <w:bottom w:val="single" w:sz="6" w:space="0" w:color="BFBFBF" w:themeColor="background1" w:themeShade="BF"/>
            </w:tcBorders>
          </w:tcPr>
          <w:p w14:paraId="755403FF" w14:textId="1D05E308" w:rsidR="00876519" w:rsidRDefault="00876519" w:rsidP="00876519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32A3C9B" w14:textId="0C76FC87" w:rsidR="00876519" w:rsidRDefault="00876519" w:rsidP="008765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4BC28AB4" wp14:editId="799E6645">
                      <wp:simplePos x="0" y="0"/>
                      <wp:positionH relativeFrom="column">
                        <wp:posOffset>-1145340</wp:posOffset>
                      </wp:positionH>
                      <wp:positionV relativeFrom="paragraph">
                        <wp:posOffset>-44951</wp:posOffset>
                      </wp:positionV>
                      <wp:extent cx="2244725" cy="577516"/>
                      <wp:effectExtent l="0" t="0" r="22225" b="13335"/>
                      <wp:wrapNone/>
                      <wp:docPr id="17" name="Flowchart: Punched Tap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4725" cy="577516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2BB723" w14:textId="77777777" w:rsidR="00876519" w:rsidRPr="00D95819" w:rsidRDefault="00876519" w:rsidP="0074542B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>EVERYONE</w:t>
                                  </w:r>
                                  <w:r w:rsidRPr="00D95819"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 xml:space="preserve"> WEEK!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28AB4" id="Flowchart: Punched Tape 17" o:spid="_x0000_s1040" type="#_x0000_t122" style="position:absolute;margin-left:-90.2pt;margin-top:-3.55pt;width:176.75pt;height:45.4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" fillcolor="black [3200]" strokecolor="black [1600]" strokeweight="2pt">
                      <v:textbox>
                        <w:txbxContent>
                          <w:p w14:paraId="002BB723" w14:textId="77777777" w:rsidR="00876519" w:rsidRPr="00D95819" w:rsidRDefault="00876519" w:rsidP="0074542B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EVERYONE</w:t>
                            </w:r>
                            <w:r w:rsidRPr="00D95819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WEEK!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6A5DD266" w14:textId="023A6E1A" w:rsidR="00876519" w:rsidRPr="00876519" w:rsidRDefault="00876519" w:rsidP="00876519">
            <w:r>
              <w:t>See Teacher Managers for Jobs!</w:t>
            </w:r>
          </w:p>
          <w:p w14:paraId="469583CE" w14:textId="2C5D736A" w:rsidR="00876519" w:rsidRDefault="00876519" w:rsidP="00876519">
            <w:r w:rsidRPr="00EB48D7">
              <w:rPr>
                <w:b/>
                <w:bCs/>
              </w:rPr>
              <w:t xml:space="preserve">Called: </w:t>
            </w:r>
            <w:r w:rsidRPr="00EB48D7">
              <w:rPr>
                <w:b/>
                <w:bCs/>
                <w:highlight w:val="yellow"/>
              </w:rPr>
              <w:t>ALL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4B873ADB" w14:textId="77777777" w:rsidR="00876519" w:rsidRPr="00876519" w:rsidRDefault="00876519" w:rsidP="00876519">
            <w:r>
              <w:t>See Teacher Managers for Jobs!</w:t>
            </w:r>
          </w:p>
          <w:p w14:paraId="09C47206" w14:textId="4F38ADDE" w:rsidR="00876519" w:rsidRPr="00304E34" w:rsidRDefault="00876519" w:rsidP="00876519">
            <w:pPr>
              <w:rPr>
                <w:b/>
                <w:bCs/>
                <w:sz w:val="14"/>
                <w:szCs w:val="14"/>
              </w:rPr>
            </w:pPr>
            <w:r w:rsidRPr="00EB48D7">
              <w:rPr>
                <w:b/>
                <w:bCs/>
              </w:rPr>
              <w:t xml:space="preserve">Called: </w:t>
            </w:r>
            <w:r w:rsidRPr="00EB48D7">
              <w:rPr>
                <w:b/>
                <w:bCs/>
                <w:highlight w:val="yellow"/>
              </w:rPr>
              <w:t>ALL</w:t>
            </w:r>
          </w:p>
        </w:tc>
        <w:tc>
          <w:tcPr>
            <w:tcW w:w="1942" w:type="dxa"/>
            <w:tcBorders>
              <w:top w:val="nil"/>
              <w:bottom w:val="single" w:sz="6" w:space="0" w:color="BFBFBF" w:themeColor="background1" w:themeShade="BF"/>
            </w:tcBorders>
          </w:tcPr>
          <w:p w14:paraId="5056F93D" w14:textId="7BB5E599" w:rsidR="00876519" w:rsidRDefault="00876519" w:rsidP="00876519"/>
        </w:tc>
      </w:tr>
      <w:tr w:rsidR="00876519" w14:paraId="4533AB68" w14:textId="77777777" w:rsidTr="00976552">
        <w:trPr>
          <w:trHeight w:val="342"/>
        </w:trPr>
        <w:tc>
          <w:tcPr>
            <w:tcW w:w="1989" w:type="dxa"/>
            <w:tcBorders>
              <w:top w:val="single" w:sz="6" w:space="0" w:color="BFBFBF" w:themeColor="background1" w:themeShade="BF"/>
              <w:bottom w:val="nil"/>
            </w:tcBorders>
          </w:tcPr>
          <w:p w14:paraId="49F5F4FA" w14:textId="66346030" w:rsidR="00876519" w:rsidRDefault="00876519" w:rsidP="00876519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BC401B2" w14:textId="2F71FEF7" w:rsidR="00876519" w:rsidRDefault="00876519" w:rsidP="00876519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981F291" w14:textId="77777777" w:rsidR="00876519" w:rsidRDefault="00876519" w:rsidP="00876519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943638A" w14:textId="77777777" w:rsidR="00876519" w:rsidRDefault="00876519" w:rsidP="00876519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987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294E8E2F" w14:textId="77777777" w:rsidR="00876519" w:rsidRDefault="00876519" w:rsidP="00876519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45B16E07" w14:textId="77777777" w:rsidR="00876519" w:rsidRDefault="00876519" w:rsidP="00876519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928" w:type="dxa"/>
            <w:tcBorders>
              <w:top w:val="single" w:sz="6" w:space="0" w:color="BFBFBF" w:themeColor="background1" w:themeShade="BF"/>
              <w:bottom w:val="nil"/>
            </w:tcBorders>
          </w:tcPr>
          <w:p w14:paraId="42D6CAED" w14:textId="28D957A0" w:rsidR="00876519" w:rsidRDefault="00876519" w:rsidP="00876519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58250" behindDoc="0" locked="0" layoutInCell="1" allowOverlap="1" wp14:anchorId="68C3D6DB" wp14:editId="41F4A9F2">
                  <wp:simplePos x="0" y="0"/>
                  <wp:positionH relativeFrom="column">
                    <wp:posOffset>582101</wp:posOffset>
                  </wp:positionH>
                  <wp:positionV relativeFrom="paragraph">
                    <wp:posOffset>18470</wp:posOffset>
                  </wp:positionV>
                  <wp:extent cx="375003" cy="306125"/>
                  <wp:effectExtent l="0" t="0" r="6350" b="0"/>
                  <wp:wrapNone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03" cy="30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6F7EEF8" wp14:editId="681CEBE2">
                      <wp:simplePos x="0" y="0"/>
                      <wp:positionH relativeFrom="column">
                        <wp:posOffset>-48564</wp:posOffset>
                      </wp:positionH>
                      <wp:positionV relativeFrom="paragraph">
                        <wp:posOffset>213222</wp:posOffset>
                      </wp:positionV>
                      <wp:extent cx="1176793" cy="612250"/>
                      <wp:effectExtent l="0" t="0" r="23495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793" cy="612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DC4716" w14:textId="6577B4F1" w:rsidR="00876519" w:rsidRPr="00186812" w:rsidRDefault="00876519" w:rsidP="00EB48D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86812">
                                    <w:rPr>
                                      <w:b/>
                                      <w:bCs/>
                                    </w:rPr>
                                    <w:t>RUN THE SHOW!</w:t>
                                  </w:r>
                                </w:p>
                                <w:p w14:paraId="3C655B64" w14:textId="010E9D4C" w:rsidR="00876519" w:rsidRPr="004D7ECA" w:rsidRDefault="00876519" w:rsidP="00EB48D7">
                                  <w:pPr>
                                    <w:jc w:val="center"/>
                                  </w:pPr>
                                  <w:r w:rsidRPr="004D7ECA">
                                    <w:t>10:00 AM – 4:00 PM</w:t>
                                  </w:r>
                                </w:p>
                                <w:p w14:paraId="28B518BE" w14:textId="53FCA550" w:rsidR="00876519" w:rsidRPr="004D7ECA" w:rsidRDefault="00876519" w:rsidP="00EB48D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D7ECA">
                                    <w:rPr>
                                      <w:b/>
                                      <w:bCs/>
                                    </w:rPr>
                                    <w:t xml:space="preserve">Called: </w:t>
                                  </w:r>
                                  <w:r w:rsidRPr="004D7ECA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ALL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7EEF8" id="Rectangle 2" o:spid="_x0000_s1041" style="position:absolute;left:0;text-align:left;margin-left:-3.8pt;margin-top:16.8pt;width:92.65pt;height:48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" fillcolor="white [3201]" strokecolor="white [3212]" strokeweight="2pt">
                      <v:textbox>
                        <w:txbxContent>
                          <w:p w14:paraId="29DC4716" w14:textId="6577B4F1" w:rsidR="00876519" w:rsidRPr="00186812" w:rsidRDefault="00876519" w:rsidP="00EB48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86812">
                              <w:rPr>
                                <w:b/>
                                <w:bCs/>
                              </w:rPr>
                              <w:t>RUN THE SHOW!</w:t>
                            </w:r>
                          </w:p>
                          <w:p w14:paraId="3C655B64" w14:textId="010E9D4C" w:rsidR="00876519" w:rsidRPr="004D7ECA" w:rsidRDefault="00876519" w:rsidP="00EB48D7">
                            <w:pPr>
                              <w:jc w:val="center"/>
                            </w:pPr>
                            <w:r w:rsidRPr="004D7ECA">
                              <w:t>10:00 AM – 4:00 PM</w:t>
                            </w:r>
                          </w:p>
                          <w:p w14:paraId="28B518BE" w14:textId="53FCA550" w:rsidR="00876519" w:rsidRPr="004D7ECA" w:rsidRDefault="00876519" w:rsidP="00EB48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D7ECA">
                              <w:rPr>
                                <w:b/>
                                <w:bCs/>
                              </w:rPr>
                              <w:t xml:space="preserve">Called: </w:t>
                            </w:r>
                            <w:r w:rsidRPr="004D7ECA">
                              <w:rPr>
                                <w:b/>
                                <w:bCs/>
                                <w:highlight w:val="yellow"/>
                              </w:rPr>
                              <w:t>ALL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E60CFE" w14:paraId="10A2E72B" w14:textId="77777777" w:rsidTr="00976552">
        <w:trPr>
          <w:gridAfter w:val="1"/>
          <w:wAfter w:w="1928" w:type="dxa"/>
          <w:trHeight w:hRule="exact" w:val="999"/>
        </w:trPr>
        <w:tc>
          <w:tcPr>
            <w:tcW w:w="1989" w:type="dxa"/>
            <w:tcBorders>
              <w:top w:val="nil"/>
              <w:bottom w:val="single" w:sz="6" w:space="0" w:color="BFBFBF" w:themeColor="background1" w:themeShade="BF"/>
            </w:tcBorders>
          </w:tcPr>
          <w:p w14:paraId="6A438F4B" w14:textId="77777777" w:rsidR="00E60CFE" w:rsidRDefault="00E60CFE" w:rsidP="00E60CFE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CDD1A45" w14:textId="434F13C2" w:rsidR="00E60CFE" w:rsidRDefault="00E60CFE" w:rsidP="00E60C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4916E630" wp14:editId="5EB1F5E8">
                      <wp:simplePos x="0" y="0"/>
                      <wp:positionH relativeFrom="column">
                        <wp:posOffset>-1145340</wp:posOffset>
                      </wp:positionH>
                      <wp:positionV relativeFrom="paragraph">
                        <wp:posOffset>-36295</wp:posOffset>
                      </wp:positionV>
                      <wp:extent cx="2244725" cy="577516"/>
                      <wp:effectExtent l="0" t="0" r="22225" b="13335"/>
                      <wp:wrapNone/>
                      <wp:docPr id="16" name="Flowchart: Punched Tap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4725" cy="577516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34E00A" w14:textId="77777777" w:rsidR="00E60CFE" w:rsidRPr="00D95819" w:rsidRDefault="00E60CFE" w:rsidP="0087651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>EVERYONE</w:t>
                                  </w:r>
                                  <w:r w:rsidRPr="00D95819">
                                    <w:rPr>
                                      <w:rFonts w:asciiTheme="majorHAnsi" w:hAnsiTheme="majorHAnsi"/>
                                      <w:sz w:val="32"/>
                                      <w:szCs w:val="32"/>
                                    </w:rPr>
                                    <w:t xml:space="preserve"> WEEK!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6E630" id="Flowchart: Punched Tape 16" o:spid="_x0000_s1042" type="#_x0000_t122" style="position:absolute;margin-left:-90.2pt;margin-top:-2.85pt;width:176.75pt;height:45.4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" fillcolor="black [3200]" strokecolor="black [1600]" strokeweight="2pt">
                      <v:textbox>
                        <w:txbxContent>
                          <w:p w14:paraId="1334E00A" w14:textId="77777777" w:rsidR="00E60CFE" w:rsidRPr="00D95819" w:rsidRDefault="00E60CFE" w:rsidP="00876519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EVERYONE</w:t>
                            </w:r>
                            <w:r w:rsidRPr="00D95819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WEEK!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945A3BC" w14:textId="065407CD" w:rsidR="00E60CFE" w:rsidRPr="00AE4C9C" w:rsidRDefault="00E60CFE" w:rsidP="00E60CFE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7486625" w14:textId="77777777" w:rsidR="00E60CFE" w:rsidRPr="00D74DC7" w:rsidRDefault="00E60CFE" w:rsidP="00E60CFE">
            <w:pPr>
              <w:jc w:val="center"/>
              <w:rPr>
                <w:b/>
                <w:bCs/>
                <w:sz w:val="32"/>
                <w:szCs w:val="32"/>
              </w:rPr>
            </w:pPr>
            <w:r w:rsidRPr="00D74DC7">
              <w:rPr>
                <w:b/>
                <w:bCs/>
                <w:sz w:val="32"/>
                <w:szCs w:val="32"/>
              </w:rPr>
              <w:t xml:space="preserve">RUN ACT 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D74DC7">
              <w:rPr>
                <w:b/>
                <w:bCs/>
                <w:sz w:val="32"/>
                <w:szCs w:val="32"/>
              </w:rPr>
              <w:t>!</w:t>
            </w:r>
          </w:p>
          <w:p w14:paraId="4FA70E88" w14:textId="6F836677" w:rsidR="00E60CFE" w:rsidRPr="00876519" w:rsidRDefault="00E60CFE" w:rsidP="002A1210">
            <w:pPr>
              <w:jc w:val="center"/>
              <w:rPr>
                <w:b/>
                <w:bCs/>
                <w:sz w:val="16"/>
                <w:szCs w:val="16"/>
              </w:rPr>
            </w:pPr>
            <w:r w:rsidRPr="009C6BCE">
              <w:rPr>
                <w:b/>
                <w:bCs/>
              </w:rPr>
              <w:t xml:space="preserve">Called: </w:t>
            </w:r>
            <w:r w:rsidRPr="00EB48D7">
              <w:rPr>
                <w:b/>
                <w:bCs/>
                <w:color w:val="000000" w:themeColor="text1"/>
                <w:highlight w:val="yellow"/>
              </w:rPr>
              <w:t>ALL</w:t>
            </w:r>
          </w:p>
        </w:tc>
        <w:tc>
          <w:tcPr>
            <w:tcW w:w="1987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1EFED8F2" w14:textId="77777777" w:rsidR="00E60CFE" w:rsidRPr="00876519" w:rsidRDefault="00E60CFE" w:rsidP="00E60CFE">
            <w:pPr>
              <w:rPr>
                <w:sz w:val="16"/>
                <w:szCs w:val="16"/>
              </w:rPr>
            </w:pPr>
            <w:r w:rsidRPr="00876519">
              <w:rPr>
                <w:sz w:val="16"/>
                <w:szCs w:val="16"/>
              </w:rPr>
              <w:t>See Teacher Managers for Jobs!</w:t>
            </w:r>
          </w:p>
          <w:p w14:paraId="31D57D2E" w14:textId="77777777" w:rsidR="00E60CFE" w:rsidRPr="00876519" w:rsidRDefault="00E60CFE" w:rsidP="00E60CFE">
            <w:pPr>
              <w:rPr>
                <w:b/>
                <w:bCs/>
                <w:sz w:val="16"/>
                <w:szCs w:val="16"/>
              </w:rPr>
            </w:pPr>
            <w:r w:rsidRPr="00876519">
              <w:rPr>
                <w:b/>
                <w:bCs/>
                <w:sz w:val="16"/>
                <w:szCs w:val="16"/>
              </w:rPr>
              <w:t xml:space="preserve">Called: </w:t>
            </w:r>
            <w:r w:rsidRPr="00876519">
              <w:rPr>
                <w:b/>
                <w:bCs/>
                <w:sz w:val="16"/>
                <w:szCs w:val="16"/>
                <w:highlight w:val="yellow"/>
              </w:rPr>
              <w:t>ALL</w:t>
            </w:r>
          </w:p>
          <w:p w14:paraId="56E549D4" w14:textId="66300934" w:rsidR="00E60CFE" w:rsidRDefault="00E60CFE" w:rsidP="00E60CFE">
            <w:r w:rsidRPr="00876519">
              <w:rPr>
                <w:b/>
                <w:bCs/>
                <w:highlight w:val="red"/>
              </w:rPr>
              <w:t>EVERYTHING DONE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70EE45E0" w14:textId="713A889A" w:rsidR="00E60CFE" w:rsidRPr="00D74DC7" w:rsidRDefault="00E60CFE" w:rsidP="00E60CFE">
            <w:pPr>
              <w:jc w:val="center"/>
              <w:rPr>
                <w:b/>
                <w:bCs/>
                <w:sz w:val="32"/>
                <w:szCs w:val="32"/>
              </w:rPr>
            </w:pPr>
            <w:r w:rsidRPr="00D74DC7">
              <w:rPr>
                <w:b/>
                <w:bCs/>
                <w:sz w:val="32"/>
                <w:szCs w:val="32"/>
              </w:rPr>
              <w:t xml:space="preserve">RUN ACT </w:t>
            </w:r>
            <w:r>
              <w:rPr>
                <w:b/>
                <w:bCs/>
                <w:sz w:val="32"/>
                <w:szCs w:val="32"/>
              </w:rPr>
              <w:t>1</w:t>
            </w:r>
            <w:r w:rsidRPr="00D74DC7">
              <w:rPr>
                <w:b/>
                <w:bCs/>
                <w:sz w:val="32"/>
                <w:szCs w:val="32"/>
              </w:rPr>
              <w:t>!</w:t>
            </w:r>
          </w:p>
          <w:p w14:paraId="354E1C5D" w14:textId="21FADB37" w:rsidR="00E60CFE" w:rsidRPr="00727943" w:rsidRDefault="00E60CFE" w:rsidP="00E60CFE">
            <w:pPr>
              <w:jc w:val="center"/>
              <w:rPr>
                <w:b/>
                <w:bCs/>
                <w:color w:val="000000" w:themeColor="text1"/>
              </w:rPr>
            </w:pPr>
            <w:r w:rsidRPr="009C6BCE">
              <w:rPr>
                <w:b/>
                <w:bCs/>
              </w:rPr>
              <w:t xml:space="preserve">Called: </w:t>
            </w:r>
            <w:r w:rsidRPr="00EB48D7">
              <w:rPr>
                <w:b/>
                <w:bCs/>
                <w:color w:val="000000" w:themeColor="text1"/>
                <w:highlight w:val="yellow"/>
              </w:rPr>
              <w:t>ALL</w:t>
            </w:r>
          </w:p>
        </w:tc>
      </w:tr>
      <w:tr w:rsidR="00E60CFE" w14:paraId="544FE675" w14:textId="77777777" w:rsidTr="00976552">
        <w:trPr>
          <w:trHeight w:val="342"/>
        </w:trPr>
        <w:tc>
          <w:tcPr>
            <w:tcW w:w="1989" w:type="dxa"/>
            <w:tcBorders>
              <w:top w:val="single" w:sz="6" w:space="0" w:color="BFBFBF" w:themeColor="background1" w:themeShade="BF"/>
              <w:bottom w:val="nil"/>
            </w:tcBorders>
          </w:tcPr>
          <w:p w14:paraId="548B05C1" w14:textId="557AA3AD" w:rsidR="00E60CFE" w:rsidRDefault="00E60CFE" w:rsidP="00E60CFE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468B299" w14:textId="77777777" w:rsidR="00E60CFE" w:rsidRDefault="00E60CFE" w:rsidP="00E60CFE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6F989097" w14:textId="77777777" w:rsidR="00E60CFE" w:rsidRDefault="00E60CFE" w:rsidP="00E60CFE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4AEFD82E" w14:textId="77777777" w:rsidR="00E60CFE" w:rsidRDefault="00E60CFE" w:rsidP="00E60CFE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987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6E454921" w14:textId="77777777" w:rsidR="00E60CFE" w:rsidRDefault="00E60CFE" w:rsidP="00E60CFE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731370D2" w14:textId="599C5B8A" w:rsidR="00E60CFE" w:rsidRDefault="00E60CFE" w:rsidP="00E60CFE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928" w:type="dxa"/>
            <w:tcBorders>
              <w:top w:val="single" w:sz="6" w:space="0" w:color="BFBFBF" w:themeColor="background1" w:themeShade="BF"/>
              <w:bottom w:val="nil"/>
            </w:tcBorders>
          </w:tcPr>
          <w:p w14:paraId="4BDC0F9D" w14:textId="6909A416" w:rsidR="00E60CFE" w:rsidRDefault="00E60CFE" w:rsidP="00E60CFE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6F0061DA" wp14:editId="02EB23D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282465</wp:posOffset>
                      </wp:positionV>
                      <wp:extent cx="1216550" cy="612140"/>
                      <wp:effectExtent l="0" t="0" r="22225" b="1651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550" cy="6121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81723" w14:textId="117B9DCC" w:rsidR="00E60CFE" w:rsidRDefault="00E60CFE" w:rsidP="00AD6F20">
                                  <w:pPr>
                                    <w:suppressOverlap/>
                                    <w:jc w:val="center"/>
                                    <w:rPr>
                                      <w:rFonts w:ascii="Britannic Bold" w:hAnsi="Britannic Bold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</w:rPr>
                                    <w:t>CLOSING SHOWS!</w:t>
                                  </w:r>
                                </w:p>
                                <w:p w14:paraId="641C78A6" w14:textId="0085202E" w:rsidR="00E60CFE" w:rsidRDefault="00E60CFE" w:rsidP="00AD6F20">
                                  <w:pPr>
                                    <w:suppressOverlap/>
                                    <w:jc w:val="center"/>
                                    <w:rPr>
                                      <w:rFonts w:ascii="Britannic Bold" w:hAnsi="Britannic Bold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</w:rPr>
                                    <w:t>CALL: 12:00</w:t>
                                  </w:r>
                                </w:p>
                                <w:p w14:paraId="4C7B71B5" w14:textId="1C83F80F" w:rsidR="00E60CFE" w:rsidRPr="004D7ECA" w:rsidRDefault="00E60CFE" w:rsidP="00AD6F2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</w:rPr>
                                    <w:t>SHOW: 1:30, 7:30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061DA" id="Rectangle 5" o:spid="_x0000_s1043" style="position:absolute;left:0;text-align:left;margin-left:-4.45pt;margin-top:22.25pt;width:95.8pt;height:48.2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" fillcolor="white [3201]" strokecolor="white [3212]" strokeweight="2pt">
                      <v:textbox>
                        <w:txbxContent>
                          <w:p w14:paraId="52781723" w14:textId="117B9DCC" w:rsidR="00E60CFE" w:rsidRDefault="00E60CFE" w:rsidP="00AD6F20">
                            <w:pPr>
                              <w:suppressOverlap/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rFonts w:ascii="Britannic Bold" w:hAnsi="Britannic Bold"/>
                              </w:rPr>
                              <w:t>CLOSING SHOWS!</w:t>
                            </w:r>
                          </w:p>
                          <w:p w14:paraId="641C78A6" w14:textId="0085202E" w:rsidR="00E60CFE" w:rsidRDefault="00E60CFE" w:rsidP="00AD6F20">
                            <w:pPr>
                              <w:suppressOverlap/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rFonts w:ascii="Britannic Bold" w:hAnsi="Britannic Bold"/>
                              </w:rPr>
                              <w:t>CALL: 12:00</w:t>
                            </w:r>
                          </w:p>
                          <w:p w14:paraId="4C7B71B5" w14:textId="1C83F80F" w:rsidR="00E60CFE" w:rsidRPr="004D7ECA" w:rsidRDefault="00E60CFE" w:rsidP="00AD6F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ritannic Bold" w:hAnsi="Britannic Bold"/>
                              </w:rPr>
                              <w:t>SHOW: 1:30, 7:30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57" behindDoc="0" locked="0" layoutInCell="1" allowOverlap="1" wp14:anchorId="5DEC3F36" wp14:editId="4F0DA77D">
                  <wp:simplePos x="0" y="0"/>
                  <wp:positionH relativeFrom="column">
                    <wp:posOffset>567413</wp:posOffset>
                  </wp:positionH>
                  <wp:positionV relativeFrom="paragraph">
                    <wp:posOffset>23854</wp:posOffset>
                  </wp:positionV>
                  <wp:extent cx="375003" cy="306125"/>
                  <wp:effectExtent l="0" t="0" r="6350" b="0"/>
                  <wp:wrapNone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03" cy="30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E60CFE" w14:paraId="6E13F373" w14:textId="77777777" w:rsidTr="00976552">
        <w:trPr>
          <w:gridAfter w:val="1"/>
          <w:wAfter w:w="1928" w:type="dxa"/>
          <w:trHeight w:hRule="exact" w:val="1089"/>
        </w:trPr>
        <w:tc>
          <w:tcPr>
            <w:tcW w:w="1989" w:type="dxa"/>
            <w:tcBorders>
              <w:top w:val="nil"/>
              <w:bottom w:val="single" w:sz="6" w:space="0" w:color="BFBFBF" w:themeColor="background1" w:themeShade="BF"/>
            </w:tcBorders>
          </w:tcPr>
          <w:p w14:paraId="1848E9FA" w14:textId="12DD3E45" w:rsidR="00E60CFE" w:rsidRDefault="00E60CFE" w:rsidP="00E60C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4CAA9CE8" wp14:editId="360EEA22">
                      <wp:simplePos x="0" y="0"/>
                      <wp:positionH relativeFrom="column">
                        <wp:posOffset>-1471</wp:posOffset>
                      </wp:positionH>
                      <wp:positionV relativeFrom="paragraph">
                        <wp:posOffset>-41275</wp:posOffset>
                      </wp:positionV>
                      <wp:extent cx="1130969" cy="689811"/>
                      <wp:effectExtent l="0" t="0" r="12065" b="15240"/>
                      <wp:wrapNone/>
                      <wp:docPr id="20" name="Flowchart: Punched Tap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969" cy="689811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3CDC10" w14:textId="77777777" w:rsidR="00E60CFE" w:rsidRPr="00876519" w:rsidRDefault="00E60CFE" w:rsidP="0087651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876519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EVERYONE WEEK!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A9CE8" id="Flowchart: Punched Tape 20" o:spid="_x0000_s1044" type="#_x0000_t122" style="position:absolute;margin-left:-.1pt;margin-top:-3.25pt;width:89.05pt;height:54.3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" fillcolor="black [3200]" strokecolor="black [1600]" strokeweight="2pt">
                      <v:textbox>
                        <w:txbxContent>
                          <w:p w14:paraId="193CDC10" w14:textId="77777777" w:rsidR="00E60CFE" w:rsidRPr="00876519" w:rsidRDefault="00E60CFE" w:rsidP="00876519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7651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EVERYONE WEEK!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62A218A6" w14:textId="78FB0CD9" w:rsidR="00E60CFE" w:rsidRPr="00D74DC7" w:rsidRDefault="00E60CFE" w:rsidP="00E60CFE">
            <w:pPr>
              <w:jc w:val="center"/>
              <w:rPr>
                <w:b/>
                <w:bCs/>
                <w:sz w:val="32"/>
                <w:szCs w:val="32"/>
              </w:rPr>
            </w:pPr>
            <w:r w:rsidRPr="00D74DC7">
              <w:rPr>
                <w:b/>
                <w:bCs/>
                <w:sz w:val="32"/>
                <w:szCs w:val="32"/>
              </w:rPr>
              <w:t xml:space="preserve">RUN </w:t>
            </w:r>
            <w:r>
              <w:rPr>
                <w:b/>
                <w:bCs/>
                <w:sz w:val="32"/>
                <w:szCs w:val="32"/>
              </w:rPr>
              <w:t>SHOW</w:t>
            </w:r>
            <w:r w:rsidRPr="00D74DC7">
              <w:rPr>
                <w:b/>
                <w:bCs/>
                <w:sz w:val="32"/>
                <w:szCs w:val="32"/>
              </w:rPr>
              <w:t>!</w:t>
            </w:r>
          </w:p>
          <w:p w14:paraId="4044DCA2" w14:textId="7F987DAE" w:rsidR="00E60CFE" w:rsidRDefault="00E60CFE" w:rsidP="00E60CFE">
            <w:pPr>
              <w:jc w:val="center"/>
            </w:pPr>
            <w:r w:rsidRPr="009C6BCE">
              <w:rPr>
                <w:b/>
                <w:bCs/>
              </w:rPr>
              <w:t xml:space="preserve">Called: </w:t>
            </w:r>
            <w:r w:rsidRPr="00EB48D7">
              <w:rPr>
                <w:b/>
                <w:bCs/>
                <w:color w:val="000000" w:themeColor="text1"/>
                <w:highlight w:val="yellow"/>
              </w:rPr>
              <w:t>ALL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402A73D9" w14:textId="77777777" w:rsidR="00E60CFE" w:rsidRPr="00D74DC7" w:rsidRDefault="00E60CFE" w:rsidP="00E60CFE">
            <w:pPr>
              <w:jc w:val="center"/>
              <w:rPr>
                <w:b/>
                <w:bCs/>
                <w:sz w:val="32"/>
                <w:szCs w:val="32"/>
              </w:rPr>
            </w:pPr>
            <w:r w:rsidRPr="00D74DC7">
              <w:rPr>
                <w:b/>
                <w:bCs/>
                <w:sz w:val="32"/>
                <w:szCs w:val="32"/>
              </w:rPr>
              <w:t xml:space="preserve">RUN </w:t>
            </w:r>
            <w:r>
              <w:rPr>
                <w:b/>
                <w:bCs/>
                <w:sz w:val="32"/>
                <w:szCs w:val="32"/>
              </w:rPr>
              <w:t>SHOW</w:t>
            </w:r>
            <w:r w:rsidRPr="00D74DC7">
              <w:rPr>
                <w:b/>
                <w:bCs/>
                <w:sz w:val="32"/>
                <w:szCs w:val="32"/>
              </w:rPr>
              <w:t>!</w:t>
            </w:r>
          </w:p>
          <w:p w14:paraId="2CD11143" w14:textId="37AB1629" w:rsidR="00E60CFE" w:rsidRPr="00F80E4E" w:rsidRDefault="00E60CFE" w:rsidP="00E60CFE">
            <w:pPr>
              <w:jc w:val="center"/>
              <w:rPr>
                <w:b/>
                <w:bCs/>
              </w:rPr>
            </w:pPr>
            <w:r w:rsidRPr="009C6BCE">
              <w:rPr>
                <w:b/>
                <w:bCs/>
              </w:rPr>
              <w:t xml:space="preserve">Called: </w:t>
            </w:r>
            <w:r w:rsidRPr="00EB48D7">
              <w:rPr>
                <w:b/>
                <w:bCs/>
                <w:color w:val="000000" w:themeColor="text1"/>
                <w:highlight w:val="yellow"/>
              </w:rPr>
              <w:t>ALL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397E03ED" w14:textId="77777777" w:rsidR="00E60CFE" w:rsidRPr="00D74DC7" w:rsidRDefault="00E60CFE" w:rsidP="00E60CFE">
            <w:pPr>
              <w:jc w:val="center"/>
              <w:rPr>
                <w:b/>
                <w:bCs/>
                <w:sz w:val="32"/>
                <w:szCs w:val="32"/>
              </w:rPr>
            </w:pPr>
            <w:r w:rsidRPr="00D74DC7">
              <w:rPr>
                <w:b/>
                <w:bCs/>
                <w:sz w:val="32"/>
                <w:szCs w:val="32"/>
              </w:rPr>
              <w:t xml:space="preserve">RUN </w:t>
            </w:r>
            <w:r>
              <w:rPr>
                <w:b/>
                <w:bCs/>
                <w:sz w:val="32"/>
                <w:szCs w:val="32"/>
              </w:rPr>
              <w:t>SHOW</w:t>
            </w:r>
            <w:r w:rsidRPr="00D74DC7">
              <w:rPr>
                <w:b/>
                <w:bCs/>
                <w:sz w:val="32"/>
                <w:szCs w:val="32"/>
              </w:rPr>
              <w:t>!</w:t>
            </w:r>
          </w:p>
          <w:p w14:paraId="6B900C15" w14:textId="32697D8E" w:rsidR="00E60CFE" w:rsidRDefault="00E60CFE" w:rsidP="00E60CFE">
            <w:pPr>
              <w:jc w:val="center"/>
            </w:pPr>
            <w:r w:rsidRPr="009C6BCE">
              <w:rPr>
                <w:b/>
                <w:bCs/>
              </w:rPr>
              <w:t xml:space="preserve">Called: </w:t>
            </w:r>
            <w:r w:rsidRPr="00EB48D7">
              <w:rPr>
                <w:b/>
                <w:bCs/>
                <w:color w:val="000000" w:themeColor="text1"/>
                <w:highlight w:val="yellow"/>
              </w:rPr>
              <w:t>ALL</w:t>
            </w:r>
          </w:p>
        </w:tc>
        <w:tc>
          <w:tcPr>
            <w:tcW w:w="1987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14027DFD" w14:textId="77777777" w:rsidR="00E60CFE" w:rsidRPr="00D74DC7" w:rsidRDefault="00E60CFE" w:rsidP="00E60CFE">
            <w:pPr>
              <w:jc w:val="center"/>
              <w:rPr>
                <w:b/>
                <w:bCs/>
                <w:sz w:val="32"/>
                <w:szCs w:val="32"/>
              </w:rPr>
            </w:pPr>
            <w:r w:rsidRPr="00D74DC7">
              <w:rPr>
                <w:b/>
                <w:bCs/>
                <w:sz w:val="32"/>
                <w:szCs w:val="32"/>
              </w:rPr>
              <w:t xml:space="preserve">RUN </w:t>
            </w:r>
            <w:r>
              <w:rPr>
                <w:b/>
                <w:bCs/>
                <w:sz w:val="32"/>
                <w:szCs w:val="32"/>
              </w:rPr>
              <w:t>SHOW</w:t>
            </w:r>
            <w:r w:rsidRPr="00D74DC7">
              <w:rPr>
                <w:b/>
                <w:bCs/>
                <w:sz w:val="32"/>
                <w:szCs w:val="32"/>
              </w:rPr>
              <w:t>!</w:t>
            </w:r>
          </w:p>
          <w:p w14:paraId="102C6C2E" w14:textId="3EA81EBD" w:rsidR="00E60CFE" w:rsidRDefault="00E60CFE" w:rsidP="00E60CFE">
            <w:pPr>
              <w:jc w:val="center"/>
            </w:pPr>
            <w:r w:rsidRPr="009C6BCE">
              <w:rPr>
                <w:b/>
                <w:bCs/>
              </w:rPr>
              <w:t xml:space="preserve">Called: </w:t>
            </w:r>
            <w:r w:rsidRPr="00EB48D7">
              <w:rPr>
                <w:b/>
                <w:bCs/>
                <w:color w:val="000000" w:themeColor="text1"/>
                <w:highlight w:val="yellow"/>
              </w:rPr>
              <w:t>ALL</w:t>
            </w: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66EB15FC" w14:textId="297BA6BD" w:rsidR="00E60CFE" w:rsidRDefault="00E60CFE" w:rsidP="00E60CF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OPENING NIGHT!</w:t>
            </w:r>
          </w:p>
          <w:p w14:paraId="3B48ADE7" w14:textId="55B9947D" w:rsidR="00E60CFE" w:rsidRDefault="00E60CFE" w:rsidP="00E60CF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CALL: 6:00</w:t>
            </w:r>
          </w:p>
          <w:p w14:paraId="133EDF94" w14:textId="2581B877" w:rsidR="00E60CFE" w:rsidRPr="00976552" w:rsidRDefault="00E60CFE" w:rsidP="00E60CF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SHOW: 7:30</w:t>
            </w:r>
          </w:p>
        </w:tc>
      </w:tr>
      <w:tr w:rsidR="00E60CFE" w14:paraId="196E9888" w14:textId="77777777" w:rsidTr="00976552">
        <w:trPr>
          <w:trHeight w:val="342"/>
        </w:trPr>
        <w:tc>
          <w:tcPr>
            <w:tcW w:w="1989" w:type="dxa"/>
            <w:tcBorders>
              <w:top w:val="single" w:sz="6" w:space="0" w:color="BFBFBF" w:themeColor="background1" w:themeShade="BF"/>
              <w:bottom w:val="nil"/>
            </w:tcBorders>
          </w:tcPr>
          <w:p w14:paraId="0E6F75F2" w14:textId="485D315C" w:rsidR="00E60CFE" w:rsidRDefault="00E60CFE" w:rsidP="00E60CFE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650C7F6E" w14:textId="77777777" w:rsidR="00E60CFE" w:rsidRDefault="00E60CFE" w:rsidP="00E60CFE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B8199D8" w14:textId="77777777" w:rsidR="00E60CFE" w:rsidRDefault="00E60CFE" w:rsidP="00E60CFE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25F7C91D" w14:textId="69864B32" w:rsidR="00E60CFE" w:rsidRDefault="00E60CFE" w:rsidP="00E60CFE">
            <w:pPr>
              <w:pStyle w:val="Dates"/>
            </w:pPr>
            <w:r>
              <w:t>29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987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2DEB289D" w14:textId="39565633" w:rsidR="00E60CFE" w:rsidRDefault="00E60CFE" w:rsidP="00E60CFE">
            <w:pPr>
              <w:pStyle w:val="Dates"/>
            </w:pPr>
            <w:r>
              <w:t>30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987" w:type="dxa"/>
            <w:tcBorders>
              <w:top w:val="single" w:sz="6" w:space="0" w:color="BFBFBF" w:themeColor="background1" w:themeShade="BF"/>
              <w:bottom w:val="nil"/>
            </w:tcBorders>
          </w:tcPr>
          <w:p w14:paraId="3181E906" w14:textId="67DBBB94" w:rsidR="00E60CFE" w:rsidRDefault="00E60CFE" w:rsidP="00E60CFE">
            <w:pPr>
              <w:pStyle w:val="Dates"/>
            </w:pPr>
            <w:r>
              <w:t>31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928" w:type="dxa"/>
            <w:tcBorders>
              <w:top w:val="single" w:sz="6" w:space="0" w:color="BFBFBF" w:themeColor="background1" w:themeShade="BF"/>
              <w:bottom w:val="nil"/>
            </w:tcBorders>
          </w:tcPr>
          <w:p w14:paraId="5FD56AC9" w14:textId="64E9ECF0" w:rsidR="00E60CFE" w:rsidRDefault="00E60CFE" w:rsidP="00E60CFE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E60CFE" w14:paraId="3016ED03" w14:textId="77777777" w:rsidTr="00976552">
        <w:trPr>
          <w:trHeight w:hRule="exact" w:val="720"/>
        </w:trPr>
        <w:tc>
          <w:tcPr>
            <w:tcW w:w="1989" w:type="dxa"/>
            <w:tcBorders>
              <w:top w:val="nil"/>
              <w:bottom w:val="single" w:sz="6" w:space="0" w:color="BFBFBF" w:themeColor="background1" w:themeShade="BF"/>
            </w:tcBorders>
          </w:tcPr>
          <w:p w14:paraId="42DE6861" w14:textId="77777777" w:rsidR="00E60CFE" w:rsidRDefault="00E60CFE" w:rsidP="00E60CFE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69573C4F" w14:textId="77777777" w:rsidR="00E60CFE" w:rsidRDefault="00E60CFE" w:rsidP="00E60CFE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52B19231" w14:textId="77777777" w:rsidR="00E60CFE" w:rsidRPr="007B0149" w:rsidRDefault="00E60CFE" w:rsidP="00E60CFE">
            <w:pPr>
              <w:rPr>
                <w:b/>
                <w:bCs/>
              </w:rPr>
            </w:pPr>
          </w:p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0142466F" w14:textId="4BCF8355" w:rsidR="00E60CFE" w:rsidRPr="00752EF4" w:rsidRDefault="00E60CFE" w:rsidP="00E60CFE">
            <w:pPr>
              <w:rPr>
                <w:b/>
                <w:bCs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6694C1A0" w14:textId="77777777" w:rsidR="00E60CFE" w:rsidRDefault="00E60CFE" w:rsidP="00E60CFE"/>
        </w:tc>
        <w:tc>
          <w:tcPr>
            <w:tcW w:w="1987" w:type="dxa"/>
            <w:tcBorders>
              <w:top w:val="nil"/>
              <w:bottom w:val="single" w:sz="6" w:space="0" w:color="BFBFBF" w:themeColor="background1" w:themeShade="BF"/>
            </w:tcBorders>
          </w:tcPr>
          <w:p w14:paraId="73D504E5" w14:textId="77777777" w:rsidR="00E60CFE" w:rsidRPr="00752EF4" w:rsidRDefault="00E60CFE" w:rsidP="00E60CFE">
            <w:pPr>
              <w:rPr>
                <w:b/>
                <w:bCs/>
              </w:rPr>
            </w:pPr>
          </w:p>
        </w:tc>
        <w:tc>
          <w:tcPr>
            <w:tcW w:w="1928" w:type="dxa"/>
            <w:tcBorders>
              <w:top w:val="nil"/>
              <w:bottom w:val="single" w:sz="6" w:space="0" w:color="BFBFBF" w:themeColor="background1" w:themeShade="BF"/>
            </w:tcBorders>
          </w:tcPr>
          <w:p w14:paraId="4E29AE77" w14:textId="77777777" w:rsidR="00E60CFE" w:rsidRDefault="00E60CFE" w:rsidP="00E60CFE"/>
        </w:tc>
      </w:tr>
    </w:tbl>
    <w:p w14:paraId="6A3B69F0" w14:textId="072EF4FF" w:rsidR="001C7544" w:rsidRDefault="001C7544"/>
    <w:sectPr w:rsidR="001C75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B93D" w14:textId="77777777" w:rsidR="00E65CAC" w:rsidRDefault="00E65CAC">
      <w:pPr>
        <w:spacing w:before="0" w:after="0"/>
      </w:pPr>
      <w:r>
        <w:separator/>
      </w:r>
    </w:p>
  </w:endnote>
  <w:endnote w:type="continuationSeparator" w:id="0">
    <w:p w14:paraId="593475A4" w14:textId="77777777" w:rsidR="00E65CAC" w:rsidRDefault="00E65CAC">
      <w:pPr>
        <w:spacing w:before="0" w:after="0"/>
      </w:pPr>
      <w:r>
        <w:continuationSeparator/>
      </w:r>
    </w:p>
  </w:endnote>
  <w:endnote w:type="continuationNotice" w:id="1">
    <w:p w14:paraId="15BF0D2F" w14:textId="77777777" w:rsidR="00E65CAC" w:rsidRDefault="00E65CA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0285" w14:textId="77777777" w:rsidR="00E65CAC" w:rsidRDefault="00E65CAC">
      <w:pPr>
        <w:spacing w:before="0" w:after="0"/>
      </w:pPr>
      <w:r>
        <w:separator/>
      </w:r>
    </w:p>
  </w:footnote>
  <w:footnote w:type="continuationSeparator" w:id="0">
    <w:p w14:paraId="2233CC13" w14:textId="77777777" w:rsidR="00E65CAC" w:rsidRDefault="00E65CAC">
      <w:pPr>
        <w:spacing w:before="0" w:after="0"/>
      </w:pPr>
      <w:r>
        <w:continuationSeparator/>
      </w:r>
    </w:p>
  </w:footnote>
  <w:footnote w:type="continuationNotice" w:id="1">
    <w:p w14:paraId="0A9405A1" w14:textId="77777777" w:rsidR="00E65CAC" w:rsidRDefault="00E65CAC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4566214">
    <w:abstractNumId w:val="9"/>
  </w:num>
  <w:num w:numId="2" w16cid:durableId="882249458">
    <w:abstractNumId w:val="7"/>
  </w:num>
  <w:num w:numId="3" w16cid:durableId="1249971293">
    <w:abstractNumId w:val="6"/>
  </w:num>
  <w:num w:numId="4" w16cid:durableId="782309204">
    <w:abstractNumId w:val="5"/>
  </w:num>
  <w:num w:numId="5" w16cid:durableId="2094085910">
    <w:abstractNumId w:val="4"/>
  </w:num>
  <w:num w:numId="6" w16cid:durableId="846287994">
    <w:abstractNumId w:val="8"/>
  </w:num>
  <w:num w:numId="7" w16cid:durableId="1495335453">
    <w:abstractNumId w:val="3"/>
  </w:num>
  <w:num w:numId="8" w16cid:durableId="2113695935">
    <w:abstractNumId w:val="2"/>
  </w:num>
  <w:num w:numId="9" w16cid:durableId="1749762580">
    <w:abstractNumId w:val="1"/>
  </w:num>
  <w:num w:numId="10" w16cid:durableId="164307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3"/>
    <w:docVar w:name="MonthStart" w:val="3/1/2023"/>
    <w:docVar w:name="ShowDynamicGuides" w:val="1"/>
    <w:docVar w:name="ShowMarginGuides" w:val="0"/>
    <w:docVar w:name="ShowOutlines" w:val="0"/>
    <w:docVar w:name="ShowStaticGuides" w:val="0"/>
  </w:docVars>
  <w:rsids>
    <w:rsidRoot w:val="00AE4C9C"/>
    <w:rsid w:val="00010A24"/>
    <w:rsid w:val="00010A57"/>
    <w:rsid w:val="000154B6"/>
    <w:rsid w:val="00030403"/>
    <w:rsid w:val="00056814"/>
    <w:rsid w:val="0006779F"/>
    <w:rsid w:val="000856DD"/>
    <w:rsid w:val="000A20FE"/>
    <w:rsid w:val="000A233E"/>
    <w:rsid w:val="000C7CE2"/>
    <w:rsid w:val="0010427E"/>
    <w:rsid w:val="0011772B"/>
    <w:rsid w:val="00130342"/>
    <w:rsid w:val="001518E6"/>
    <w:rsid w:val="00186812"/>
    <w:rsid w:val="001A3A8D"/>
    <w:rsid w:val="001C2C6F"/>
    <w:rsid w:val="001C5DC3"/>
    <w:rsid w:val="001C7544"/>
    <w:rsid w:val="001D2F8B"/>
    <w:rsid w:val="001D366A"/>
    <w:rsid w:val="001D3A14"/>
    <w:rsid w:val="00213AD5"/>
    <w:rsid w:val="00252EF3"/>
    <w:rsid w:val="00253120"/>
    <w:rsid w:val="0027720C"/>
    <w:rsid w:val="002A1210"/>
    <w:rsid w:val="002A157D"/>
    <w:rsid w:val="002D5A13"/>
    <w:rsid w:val="002D689D"/>
    <w:rsid w:val="002D720A"/>
    <w:rsid w:val="002F6E35"/>
    <w:rsid w:val="00304E34"/>
    <w:rsid w:val="0032332B"/>
    <w:rsid w:val="00342022"/>
    <w:rsid w:val="003628E2"/>
    <w:rsid w:val="0037310C"/>
    <w:rsid w:val="003806CF"/>
    <w:rsid w:val="003D7DDA"/>
    <w:rsid w:val="003F7177"/>
    <w:rsid w:val="00406C2A"/>
    <w:rsid w:val="00417D18"/>
    <w:rsid w:val="00420111"/>
    <w:rsid w:val="00443496"/>
    <w:rsid w:val="004502BD"/>
    <w:rsid w:val="00454FED"/>
    <w:rsid w:val="00480569"/>
    <w:rsid w:val="004C5B17"/>
    <w:rsid w:val="004D7ECA"/>
    <w:rsid w:val="005542AB"/>
    <w:rsid w:val="005562FE"/>
    <w:rsid w:val="00557989"/>
    <w:rsid w:val="005744D1"/>
    <w:rsid w:val="00581C27"/>
    <w:rsid w:val="005D5B22"/>
    <w:rsid w:val="00620FFA"/>
    <w:rsid w:val="006236E1"/>
    <w:rsid w:val="00637913"/>
    <w:rsid w:val="006564FA"/>
    <w:rsid w:val="00670E5A"/>
    <w:rsid w:val="007129AA"/>
    <w:rsid w:val="00713B27"/>
    <w:rsid w:val="00723D8E"/>
    <w:rsid w:val="00727943"/>
    <w:rsid w:val="007327E3"/>
    <w:rsid w:val="007372E6"/>
    <w:rsid w:val="0074542B"/>
    <w:rsid w:val="00752EF4"/>
    <w:rsid w:val="007564A4"/>
    <w:rsid w:val="00761EC8"/>
    <w:rsid w:val="007777B1"/>
    <w:rsid w:val="00780BCD"/>
    <w:rsid w:val="007A49F2"/>
    <w:rsid w:val="007B0149"/>
    <w:rsid w:val="00813369"/>
    <w:rsid w:val="0085570D"/>
    <w:rsid w:val="0085667C"/>
    <w:rsid w:val="00866047"/>
    <w:rsid w:val="008700EF"/>
    <w:rsid w:val="00874C9A"/>
    <w:rsid w:val="00876519"/>
    <w:rsid w:val="008F7739"/>
    <w:rsid w:val="009035F5"/>
    <w:rsid w:val="009351AB"/>
    <w:rsid w:val="00944085"/>
    <w:rsid w:val="00946A27"/>
    <w:rsid w:val="00950227"/>
    <w:rsid w:val="00960346"/>
    <w:rsid w:val="00973925"/>
    <w:rsid w:val="00976552"/>
    <w:rsid w:val="00991CD6"/>
    <w:rsid w:val="0099570E"/>
    <w:rsid w:val="009A0FFF"/>
    <w:rsid w:val="009C6BCE"/>
    <w:rsid w:val="00A16867"/>
    <w:rsid w:val="00A1743B"/>
    <w:rsid w:val="00A30F30"/>
    <w:rsid w:val="00A328DB"/>
    <w:rsid w:val="00A4654E"/>
    <w:rsid w:val="00A72854"/>
    <w:rsid w:val="00A73BBF"/>
    <w:rsid w:val="00AA702E"/>
    <w:rsid w:val="00AB29FA"/>
    <w:rsid w:val="00AC6953"/>
    <w:rsid w:val="00AD6F20"/>
    <w:rsid w:val="00AE4C9C"/>
    <w:rsid w:val="00AF650F"/>
    <w:rsid w:val="00B503EE"/>
    <w:rsid w:val="00B70858"/>
    <w:rsid w:val="00B76657"/>
    <w:rsid w:val="00B76B9E"/>
    <w:rsid w:val="00B779B8"/>
    <w:rsid w:val="00B8151A"/>
    <w:rsid w:val="00BE39B0"/>
    <w:rsid w:val="00BF3952"/>
    <w:rsid w:val="00BF68E1"/>
    <w:rsid w:val="00C11D39"/>
    <w:rsid w:val="00C41C89"/>
    <w:rsid w:val="00C70DC0"/>
    <w:rsid w:val="00C71D73"/>
    <w:rsid w:val="00C7735D"/>
    <w:rsid w:val="00CB1C1C"/>
    <w:rsid w:val="00CB698D"/>
    <w:rsid w:val="00CC1C33"/>
    <w:rsid w:val="00CD1C27"/>
    <w:rsid w:val="00CE01A7"/>
    <w:rsid w:val="00CE4862"/>
    <w:rsid w:val="00D17693"/>
    <w:rsid w:val="00D509ED"/>
    <w:rsid w:val="00D74DC7"/>
    <w:rsid w:val="00D9426E"/>
    <w:rsid w:val="00D95819"/>
    <w:rsid w:val="00DB215E"/>
    <w:rsid w:val="00DE6C1E"/>
    <w:rsid w:val="00DF051F"/>
    <w:rsid w:val="00DF32DE"/>
    <w:rsid w:val="00E02644"/>
    <w:rsid w:val="00E25513"/>
    <w:rsid w:val="00E42593"/>
    <w:rsid w:val="00E54E11"/>
    <w:rsid w:val="00E60CFE"/>
    <w:rsid w:val="00E62571"/>
    <w:rsid w:val="00E65CAC"/>
    <w:rsid w:val="00E9498F"/>
    <w:rsid w:val="00EA1691"/>
    <w:rsid w:val="00EB320B"/>
    <w:rsid w:val="00EB48D7"/>
    <w:rsid w:val="00EB70EB"/>
    <w:rsid w:val="00F1797E"/>
    <w:rsid w:val="00F361BA"/>
    <w:rsid w:val="00F80E4E"/>
    <w:rsid w:val="00F9756C"/>
    <w:rsid w:val="00FA21CA"/>
    <w:rsid w:val="00FF2624"/>
    <w:rsid w:val="20D8A229"/>
    <w:rsid w:val="41415CA9"/>
    <w:rsid w:val="4D60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F2B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FEA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CC9BCE423E4319990593D7CBDCA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0A95E-61B7-4930-A0AC-A97A1BD721AA}"/>
      </w:docPartPr>
      <w:docPartBody>
        <w:p w:rsidR="00873F74" w:rsidRDefault="0032332B">
          <w:pPr>
            <w:pStyle w:val="71CC9BCE423E4319990593D7CBDCABC1"/>
          </w:pPr>
          <w:r>
            <w:t>Sunday</w:t>
          </w:r>
        </w:p>
      </w:docPartBody>
    </w:docPart>
    <w:docPart>
      <w:docPartPr>
        <w:name w:val="7B695DB8ED3A42F4BCAE9B4EAF95F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E33D-6681-41F9-B8C8-74315C968EB5}"/>
      </w:docPartPr>
      <w:docPartBody>
        <w:p w:rsidR="00873F74" w:rsidRDefault="0032332B">
          <w:pPr>
            <w:pStyle w:val="7B695DB8ED3A42F4BCAE9B4EAF95F837"/>
          </w:pPr>
          <w:r>
            <w:t>Monday</w:t>
          </w:r>
        </w:p>
      </w:docPartBody>
    </w:docPart>
    <w:docPart>
      <w:docPartPr>
        <w:name w:val="B66AC58B9C6A4EB7821DBE852BDD8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B3C9-D311-462E-AE72-7AD8A0FC6137}"/>
      </w:docPartPr>
      <w:docPartBody>
        <w:p w:rsidR="00873F74" w:rsidRDefault="0032332B">
          <w:pPr>
            <w:pStyle w:val="B66AC58B9C6A4EB7821DBE852BDD8D82"/>
          </w:pPr>
          <w:r>
            <w:t>Tuesday</w:t>
          </w:r>
        </w:p>
      </w:docPartBody>
    </w:docPart>
    <w:docPart>
      <w:docPartPr>
        <w:name w:val="6F884FC0FCCA44D8BEE0C0764C8C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8EE49-7042-4B77-9213-BE1A9B694E8E}"/>
      </w:docPartPr>
      <w:docPartBody>
        <w:p w:rsidR="00873F74" w:rsidRDefault="0032332B">
          <w:pPr>
            <w:pStyle w:val="6F884FC0FCCA44D8BEE0C0764C8C8CB4"/>
          </w:pPr>
          <w:r>
            <w:t>Wednesday</w:t>
          </w:r>
        </w:p>
      </w:docPartBody>
    </w:docPart>
    <w:docPart>
      <w:docPartPr>
        <w:name w:val="51034AAA5BA143C3BD3C588FA612E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6D08B-67E7-4A51-BC96-67BBFEA47EE9}"/>
      </w:docPartPr>
      <w:docPartBody>
        <w:p w:rsidR="00873F74" w:rsidRDefault="0032332B">
          <w:pPr>
            <w:pStyle w:val="51034AAA5BA143C3BD3C588FA612EA55"/>
          </w:pPr>
          <w:r>
            <w:t>Thursday</w:t>
          </w:r>
        </w:p>
      </w:docPartBody>
    </w:docPart>
    <w:docPart>
      <w:docPartPr>
        <w:name w:val="656ADD5DAB89441488C3E556E7B78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347FF-8E82-46C7-BB25-1E29BFC23C8B}"/>
      </w:docPartPr>
      <w:docPartBody>
        <w:p w:rsidR="00873F74" w:rsidRDefault="0032332B">
          <w:pPr>
            <w:pStyle w:val="656ADD5DAB89441488C3E556E7B788A7"/>
          </w:pPr>
          <w:r>
            <w:t>Friday</w:t>
          </w:r>
        </w:p>
      </w:docPartBody>
    </w:docPart>
    <w:docPart>
      <w:docPartPr>
        <w:name w:val="6AA666E1EA5243F7B126E73426F1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C5928-7111-4999-BA9B-E9362DE5037E}"/>
      </w:docPartPr>
      <w:docPartBody>
        <w:p w:rsidR="00873F74" w:rsidRDefault="0032332B">
          <w:pPr>
            <w:pStyle w:val="6AA666E1EA5243F7B126E73426F138C0"/>
          </w:pPr>
          <w:r>
            <w:t>Saturday</w:t>
          </w:r>
        </w:p>
      </w:docPartBody>
    </w:docPart>
    <w:docPart>
      <w:docPartPr>
        <w:name w:val="04C6EC4997494313AA51E245E64C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5313-DECC-44EB-B413-927B3CD6FF34}"/>
      </w:docPartPr>
      <w:docPartBody>
        <w:p w:rsidR="00873F74" w:rsidRDefault="0032332B" w:rsidP="0032332B">
          <w:pPr>
            <w:pStyle w:val="04C6EC4997494313AA51E245E64C7E48"/>
          </w:pPr>
          <w:r>
            <w:t>Sunday</w:t>
          </w:r>
        </w:p>
      </w:docPartBody>
    </w:docPart>
    <w:docPart>
      <w:docPartPr>
        <w:name w:val="65E05C578DC44D53A1D180975EEF6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1F05-41DE-4717-A73A-E7614908F57A}"/>
      </w:docPartPr>
      <w:docPartBody>
        <w:p w:rsidR="00873F74" w:rsidRDefault="0032332B" w:rsidP="0032332B">
          <w:pPr>
            <w:pStyle w:val="65E05C578DC44D53A1D180975EEF6E09"/>
          </w:pPr>
          <w:r>
            <w:t>Monday</w:t>
          </w:r>
        </w:p>
      </w:docPartBody>
    </w:docPart>
    <w:docPart>
      <w:docPartPr>
        <w:name w:val="E8B91D7DB7254113ADEA513C0C627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67155-DDF2-445D-98AE-572C322CE461}"/>
      </w:docPartPr>
      <w:docPartBody>
        <w:p w:rsidR="00873F74" w:rsidRDefault="0032332B" w:rsidP="0032332B">
          <w:pPr>
            <w:pStyle w:val="E8B91D7DB7254113ADEA513C0C627115"/>
          </w:pPr>
          <w:r>
            <w:t>Tuesday</w:t>
          </w:r>
        </w:p>
      </w:docPartBody>
    </w:docPart>
    <w:docPart>
      <w:docPartPr>
        <w:name w:val="EA56AFFC833D4124B7487E747898F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851AD-377D-4139-AEA4-AE37C73E4E0F}"/>
      </w:docPartPr>
      <w:docPartBody>
        <w:p w:rsidR="00873F74" w:rsidRDefault="0032332B" w:rsidP="0032332B">
          <w:pPr>
            <w:pStyle w:val="EA56AFFC833D4124B7487E747898F736"/>
          </w:pPr>
          <w:r>
            <w:t>Wednesday</w:t>
          </w:r>
        </w:p>
      </w:docPartBody>
    </w:docPart>
    <w:docPart>
      <w:docPartPr>
        <w:name w:val="81066E90B35F4CB1AEE42B0D17BE1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9404C-3901-43F0-992B-E84F4DAF2BD1}"/>
      </w:docPartPr>
      <w:docPartBody>
        <w:p w:rsidR="00873F74" w:rsidRDefault="0032332B" w:rsidP="0032332B">
          <w:pPr>
            <w:pStyle w:val="81066E90B35F4CB1AEE42B0D17BE1DAD"/>
          </w:pPr>
          <w:r>
            <w:t>Thursday</w:t>
          </w:r>
        </w:p>
      </w:docPartBody>
    </w:docPart>
    <w:docPart>
      <w:docPartPr>
        <w:name w:val="B2EF8F2940704EF5AD72A6E6B0B74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CEABE-EE57-44C6-901D-1F04691B78A2}"/>
      </w:docPartPr>
      <w:docPartBody>
        <w:p w:rsidR="00873F74" w:rsidRDefault="0032332B" w:rsidP="0032332B">
          <w:pPr>
            <w:pStyle w:val="B2EF8F2940704EF5AD72A6E6B0B74857"/>
          </w:pPr>
          <w:r>
            <w:t>Friday</w:t>
          </w:r>
        </w:p>
      </w:docPartBody>
    </w:docPart>
    <w:docPart>
      <w:docPartPr>
        <w:name w:val="CB99C7E82BE942CBAB0E2D6957DD8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05DD7-8A00-43F5-B3B0-46879EB15261}"/>
      </w:docPartPr>
      <w:docPartBody>
        <w:p w:rsidR="00873F74" w:rsidRDefault="0032332B" w:rsidP="0032332B">
          <w:pPr>
            <w:pStyle w:val="CB99C7E82BE942CBAB0E2D6957DD8D2E"/>
          </w:pPr>
          <w:r>
            <w:t>Saturday</w:t>
          </w:r>
        </w:p>
      </w:docPartBody>
    </w:docPart>
    <w:docPart>
      <w:docPartPr>
        <w:name w:val="AE2ABB9FDA474D9F869CEF42320A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030F-C687-46F1-9C93-79DC4C466931}"/>
      </w:docPartPr>
      <w:docPartBody>
        <w:p w:rsidR="00873F74" w:rsidRDefault="0032332B" w:rsidP="0032332B">
          <w:pPr>
            <w:pStyle w:val="AE2ABB9FDA474D9F869CEF42320A837B"/>
          </w:pPr>
          <w:r>
            <w:t>Sunday</w:t>
          </w:r>
        </w:p>
      </w:docPartBody>
    </w:docPart>
    <w:docPart>
      <w:docPartPr>
        <w:name w:val="FC3E727DFC8B4535A3EDF95E62CCA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8FE02-496B-4EE5-84EB-9521412A8D75}"/>
      </w:docPartPr>
      <w:docPartBody>
        <w:p w:rsidR="00873F74" w:rsidRDefault="0032332B" w:rsidP="0032332B">
          <w:pPr>
            <w:pStyle w:val="FC3E727DFC8B4535A3EDF95E62CCA83D"/>
          </w:pPr>
          <w:r>
            <w:t>Monday</w:t>
          </w:r>
        </w:p>
      </w:docPartBody>
    </w:docPart>
    <w:docPart>
      <w:docPartPr>
        <w:name w:val="DC1B7BA2A5A34657A559A29CA70F3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2D5BD-3572-4DA3-AD31-1E5D1D1D6028}"/>
      </w:docPartPr>
      <w:docPartBody>
        <w:p w:rsidR="00873F74" w:rsidRDefault="0032332B" w:rsidP="0032332B">
          <w:pPr>
            <w:pStyle w:val="DC1B7BA2A5A34657A559A29CA70F3A04"/>
          </w:pPr>
          <w:r>
            <w:t>Tuesday</w:t>
          </w:r>
        </w:p>
      </w:docPartBody>
    </w:docPart>
    <w:docPart>
      <w:docPartPr>
        <w:name w:val="9CDFE5D6C309427DBBBEA7DA3A672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C10B6-DF60-48B2-89B4-CE9317AFA34F}"/>
      </w:docPartPr>
      <w:docPartBody>
        <w:p w:rsidR="00873F74" w:rsidRDefault="0032332B" w:rsidP="0032332B">
          <w:pPr>
            <w:pStyle w:val="9CDFE5D6C309427DBBBEA7DA3A672157"/>
          </w:pPr>
          <w:r>
            <w:t>Wednesday</w:t>
          </w:r>
        </w:p>
      </w:docPartBody>
    </w:docPart>
    <w:docPart>
      <w:docPartPr>
        <w:name w:val="F044B43B9D41408F84B2DF4BFCC7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A8C71-6EEC-4C31-9B4D-D8ABB117BE75}"/>
      </w:docPartPr>
      <w:docPartBody>
        <w:p w:rsidR="00873F74" w:rsidRDefault="0032332B" w:rsidP="0032332B">
          <w:pPr>
            <w:pStyle w:val="F044B43B9D41408F84B2DF4BFCC70C46"/>
          </w:pPr>
          <w:r>
            <w:t>Thursday</w:t>
          </w:r>
        </w:p>
      </w:docPartBody>
    </w:docPart>
    <w:docPart>
      <w:docPartPr>
        <w:name w:val="5E15998F70E249C8BEE1926897AD6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7816-230C-43B4-BF20-62CA3283A925}"/>
      </w:docPartPr>
      <w:docPartBody>
        <w:p w:rsidR="00873F74" w:rsidRDefault="0032332B" w:rsidP="0032332B">
          <w:pPr>
            <w:pStyle w:val="5E15998F70E249C8BEE1926897AD62D6"/>
          </w:pPr>
          <w:r>
            <w:t>Friday</w:t>
          </w:r>
        </w:p>
      </w:docPartBody>
    </w:docPart>
    <w:docPart>
      <w:docPartPr>
        <w:name w:val="6ED2F2A3D53541CDBC05830339B1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31F5-D103-44EE-8D7E-DE5C9388C816}"/>
      </w:docPartPr>
      <w:docPartBody>
        <w:p w:rsidR="00873F74" w:rsidRDefault="0032332B" w:rsidP="0032332B">
          <w:pPr>
            <w:pStyle w:val="6ED2F2A3D53541CDBC05830339B1924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2B"/>
    <w:rsid w:val="0032332B"/>
    <w:rsid w:val="00371DE3"/>
    <w:rsid w:val="003B119A"/>
    <w:rsid w:val="00873F74"/>
    <w:rsid w:val="00B0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CC9BCE423E4319990593D7CBDCABC1">
    <w:name w:val="71CC9BCE423E4319990593D7CBDCABC1"/>
  </w:style>
  <w:style w:type="paragraph" w:customStyle="1" w:styleId="7B695DB8ED3A42F4BCAE9B4EAF95F837">
    <w:name w:val="7B695DB8ED3A42F4BCAE9B4EAF95F837"/>
  </w:style>
  <w:style w:type="paragraph" w:customStyle="1" w:styleId="B66AC58B9C6A4EB7821DBE852BDD8D82">
    <w:name w:val="B66AC58B9C6A4EB7821DBE852BDD8D82"/>
  </w:style>
  <w:style w:type="paragraph" w:customStyle="1" w:styleId="6F884FC0FCCA44D8BEE0C0764C8C8CB4">
    <w:name w:val="6F884FC0FCCA44D8BEE0C0764C8C8CB4"/>
  </w:style>
  <w:style w:type="paragraph" w:customStyle="1" w:styleId="51034AAA5BA143C3BD3C588FA612EA55">
    <w:name w:val="51034AAA5BA143C3BD3C588FA612EA55"/>
  </w:style>
  <w:style w:type="paragraph" w:customStyle="1" w:styleId="656ADD5DAB89441488C3E556E7B788A7">
    <w:name w:val="656ADD5DAB89441488C3E556E7B788A7"/>
  </w:style>
  <w:style w:type="paragraph" w:customStyle="1" w:styleId="6AA666E1EA5243F7B126E73426F138C0">
    <w:name w:val="6AA666E1EA5243F7B126E73426F138C0"/>
  </w:style>
  <w:style w:type="paragraph" w:customStyle="1" w:styleId="04C6EC4997494313AA51E245E64C7E48">
    <w:name w:val="04C6EC4997494313AA51E245E64C7E48"/>
    <w:rsid w:val="0032332B"/>
  </w:style>
  <w:style w:type="paragraph" w:customStyle="1" w:styleId="65E05C578DC44D53A1D180975EEF6E09">
    <w:name w:val="65E05C578DC44D53A1D180975EEF6E09"/>
    <w:rsid w:val="0032332B"/>
  </w:style>
  <w:style w:type="paragraph" w:customStyle="1" w:styleId="E8B91D7DB7254113ADEA513C0C627115">
    <w:name w:val="E8B91D7DB7254113ADEA513C0C627115"/>
    <w:rsid w:val="0032332B"/>
  </w:style>
  <w:style w:type="paragraph" w:customStyle="1" w:styleId="EA56AFFC833D4124B7487E747898F736">
    <w:name w:val="EA56AFFC833D4124B7487E747898F736"/>
    <w:rsid w:val="0032332B"/>
  </w:style>
  <w:style w:type="paragraph" w:customStyle="1" w:styleId="81066E90B35F4CB1AEE42B0D17BE1DAD">
    <w:name w:val="81066E90B35F4CB1AEE42B0D17BE1DAD"/>
    <w:rsid w:val="0032332B"/>
  </w:style>
  <w:style w:type="paragraph" w:customStyle="1" w:styleId="B2EF8F2940704EF5AD72A6E6B0B74857">
    <w:name w:val="B2EF8F2940704EF5AD72A6E6B0B74857"/>
    <w:rsid w:val="0032332B"/>
  </w:style>
  <w:style w:type="paragraph" w:customStyle="1" w:styleId="CB99C7E82BE942CBAB0E2D6957DD8D2E">
    <w:name w:val="CB99C7E82BE942CBAB0E2D6957DD8D2E"/>
    <w:rsid w:val="0032332B"/>
  </w:style>
  <w:style w:type="paragraph" w:customStyle="1" w:styleId="AE2ABB9FDA474D9F869CEF42320A837B">
    <w:name w:val="AE2ABB9FDA474D9F869CEF42320A837B"/>
    <w:rsid w:val="0032332B"/>
  </w:style>
  <w:style w:type="paragraph" w:customStyle="1" w:styleId="FC3E727DFC8B4535A3EDF95E62CCA83D">
    <w:name w:val="FC3E727DFC8B4535A3EDF95E62CCA83D"/>
    <w:rsid w:val="0032332B"/>
  </w:style>
  <w:style w:type="paragraph" w:customStyle="1" w:styleId="DC1B7BA2A5A34657A559A29CA70F3A04">
    <w:name w:val="DC1B7BA2A5A34657A559A29CA70F3A04"/>
    <w:rsid w:val="0032332B"/>
  </w:style>
  <w:style w:type="paragraph" w:customStyle="1" w:styleId="9CDFE5D6C309427DBBBEA7DA3A672157">
    <w:name w:val="9CDFE5D6C309427DBBBEA7DA3A672157"/>
    <w:rsid w:val="0032332B"/>
  </w:style>
  <w:style w:type="paragraph" w:customStyle="1" w:styleId="F044B43B9D41408F84B2DF4BFCC70C46">
    <w:name w:val="F044B43B9D41408F84B2DF4BFCC70C46"/>
    <w:rsid w:val="0032332B"/>
  </w:style>
  <w:style w:type="paragraph" w:customStyle="1" w:styleId="5E15998F70E249C8BEE1926897AD62D6">
    <w:name w:val="5E15998F70E249C8BEE1926897AD62D6"/>
    <w:rsid w:val="0032332B"/>
  </w:style>
  <w:style w:type="paragraph" w:customStyle="1" w:styleId="6ED2F2A3D53541CDBC05830339B19240">
    <w:name w:val="6ED2F2A3D53541CDBC05830339B19240"/>
    <w:rsid w:val="003233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2022-12-09T20:08:00Z</dcterms:created>
  <dcterms:modified xsi:type="dcterms:W3CDTF">2023-01-15T23:18:00Z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